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3F" w:rsidRDefault="003C2E3F" w:rsidP="00FE5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0A0"/>
      </w:tblPr>
      <w:tblGrid>
        <w:gridCol w:w="4536"/>
        <w:gridCol w:w="5495"/>
      </w:tblGrid>
      <w:tr w:rsidR="003C2E3F" w:rsidRPr="00122AE6" w:rsidTr="005E75E9">
        <w:tc>
          <w:tcPr>
            <w:tcW w:w="4536" w:type="dxa"/>
          </w:tcPr>
          <w:p w:rsidR="003C2E3F" w:rsidRPr="00480304" w:rsidRDefault="003C2E3F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3C2E3F" w:rsidRPr="00480304" w:rsidRDefault="003C2E3F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3C2E3F" w:rsidRPr="00480304" w:rsidRDefault="003C2E3F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3C2E3F" w:rsidRPr="00480304" w:rsidRDefault="003C2E3F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3C2E3F" w:rsidRPr="00480304" w:rsidRDefault="003C2E3F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3C2E3F" w:rsidRPr="00D27907" w:rsidRDefault="003C2E3F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3C2E3F" w:rsidRPr="00480304" w:rsidRDefault="003C2E3F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МБОУ «СОШ№49» г.Махачкала</w:t>
            </w:r>
          </w:p>
          <w:p w:rsidR="003C2E3F" w:rsidRPr="00480304" w:rsidRDefault="003C2E3F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0"/>
              </w:rPr>
              <w:t>Айгунову А.М.</w:t>
            </w:r>
          </w:p>
          <w:p w:rsidR="003C2E3F" w:rsidRPr="00480304" w:rsidRDefault="003C2E3F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3C2E3F" w:rsidRPr="00480304" w:rsidRDefault="003C2E3F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3C2E3F" w:rsidRPr="00480304" w:rsidRDefault="003C2E3F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3C2E3F" w:rsidRPr="00480304" w:rsidRDefault="003C2E3F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3C2E3F" w:rsidRPr="00480304" w:rsidRDefault="003C2E3F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3C2E3F" w:rsidRPr="00480304" w:rsidRDefault="003C2E3F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3C2E3F" w:rsidRPr="00122AE6" w:rsidRDefault="003C2E3F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C2E3F" w:rsidRPr="00182E5D" w:rsidRDefault="003C2E3F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3C2E3F" w:rsidRPr="00182E5D" w:rsidRDefault="003C2E3F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C2E3F" w:rsidRPr="000C19F6" w:rsidRDefault="003C2E3F" w:rsidP="00480304">
      <w:pPr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Прошу зачислить в _______ класс ______________________________________</w:t>
      </w:r>
      <w:r>
        <w:rPr>
          <w:rFonts w:ascii="Times New Roman" w:hAnsi="Times New Roman"/>
        </w:rPr>
        <w:t>___________________</w:t>
      </w:r>
      <w:r w:rsidRPr="000C19F6">
        <w:rPr>
          <w:rFonts w:ascii="Times New Roman" w:hAnsi="Times New Roman"/>
        </w:rPr>
        <w:t>___</w:t>
      </w:r>
    </w:p>
    <w:p w:rsidR="003C2E3F" w:rsidRPr="000C19F6" w:rsidRDefault="003C2E3F" w:rsidP="00480304">
      <w:pPr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0C19F6">
        <w:rPr>
          <w:rFonts w:ascii="Times New Roman" w:hAnsi="Times New Roman"/>
        </w:rPr>
        <w:t>_</w:t>
      </w:r>
    </w:p>
    <w:p w:rsidR="003C2E3F" w:rsidRPr="000C19F6" w:rsidRDefault="003C2E3F" w:rsidP="00480304">
      <w:pPr>
        <w:spacing w:after="0" w:line="240" w:lineRule="auto"/>
        <w:jc w:val="center"/>
        <w:rPr>
          <w:rFonts w:ascii="Times New Roman" w:hAnsi="Times New Roman"/>
        </w:rPr>
      </w:pPr>
      <w:r w:rsidRPr="000C19F6">
        <w:rPr>
          <w:rFonts w:ascii="Times New Roman" w:hAnsi="Times New Roman"/>
        </w:rPr>
        <w:t>(фамилия, имя, отчество (последнее – при наличии) ребенка или поступающего)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3C2E3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3C2E3F" w:rsidRPr="000C19F6" w:rsidRDefault="003C2E3F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3C2E3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3C2E3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2E3F" w:rsidRPr="000C19F6" w:rsidRDefault="003C2E3F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3C2E3F" w:rsidRDefault="003C2E3F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3C2E3F" w:rsidRDefault="003C2E3F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3C2E3F" w:rsidRPr="000C19F6" w:rsidRDefault="003C2E3F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3C2E3F" w:rsidRDefault="003C2E3F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19F6">
        <w:rPr>
          <w:rFonts w:ascii="Times New Roman" w:hAnsi="Times New Roman"/>
        </w:rPr>
        <w:t>Пе</w:t>
      </w:r>
      <w:r>
        <w:rPr>
          <w:rFonts w:ascii="Times New Roman" w:hAnsi="Times New Roman"/>
        </w:rPr>
        <w:t>рвоочередное / преимущественное</w:t>
      </w:r>
    </w:p>
    <w:p w:rsidR="003C2E3F" w:rsidRDefault="003C2E3F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19F6">
        <w:rPr>
          <w:rFonts w:ascii="Times New Roman" w:hAnsi="Times New Roman"/>
        </w:rPr>
        <w:t>право на зачисление</w:t>
      </w:r>
    </w:p>
    <w:p w:rsidR="003C2E3F" w:rsidRPr="000C19F6" w:rsidRDefault="003C2E3F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3C2E3F" w:rsidRPr="000C19F6" w:rsidRDefault="003C2E3F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3C2E3F" w:rsidRPr="000C19F6" w:rsidRDefault="003C2E3F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C2E3F" w:rsidRPr="000C19F6" w:rsidRDefault="003C2E3F" w:rsidP="00480304">
      <w:pPr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hAnsi="Times New Roman"/>
        </w:rPr>
        <w:t>___</w:t>
      </w:r>
      <w:r w:rsidRPr="000C19F6">
        <w:rPr>
          <w:rFonts w:ascii="Times New Roman" w:hAnsi="Times New Roman"/>
        </w:rPr>
        <w:t>_,</w:t>
      </w:r>
    </w:p>
    <w:p w:rsidR="003C2E3F" w:rsidRPr="00D0234F" w:rsidRDefault="003C2E3F" w:rsidP="00480304">
      <w:pPr>
        <w:spacing w:after="0" w:line="240" w:lineRule="auto"/>
        <w:ind w:left="2124" w:firstLine="708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(фамилия, имя, отчество (последнее – при наличии)</w:t>
      </w:r>
    </w:p>
    <w:p w:rsidR="003C2E3F" w:rsidRDefault="003C2E3F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заявляю о потребности ребенка или поступающего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>_______________</w:t>
      </w:r>
      <w:r w:rsidRPr="000C19F6">
        <w:rPr>
          <w:rFonts w:ascii="Times New Roman" w:hAnsi="Times New Roman"/>
        </w:rPr>
        <w:t>________________________________________________________</w:t>
      </w:r>
    </w:p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W w:w="0" w:type="auto"/>
        <w:tblLook w:val="00A0"/>
      </w:tblPr>
      <w:tblGrid>
        <w:gridCol w:w="2040"/>
        <w:gridCol w:w="475"/>
        <w:gridCol w:w="2322"/>
        <w:gridCol w:w="2912"/>
        <w:gridCol w:w="598"/>
        <w:gridCol w:w="305"/>
        <w:gridCol w:w="588"/>
        <w:gridCol w:w="304"/>
        <w:gridCol w:w="626"/>
      </w:tblGrid>
      <w:tr w:rsidR="003C2E3F" w:rsidRPr="000C19F6" w:rsidTr="00FE0BEC">
        <w:trPr>
          <w:gridBefore w:val="2"/>
          <w:gridAfter w:val="1"/>
          <w:wAfter w:w="532" w:type="dxa"/>
        </w:trPr>
        <w:tc>
          <w:tcPr>
            <w:tcW w:w="2322" w:type="dxa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5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___________________</w:t>
            </w:r>
          </w:p>
        </w:tc>
      </w:tr>
      <w:tr w:rsidR="003C2E3F" w:rsidRPr="000C19F6" w:rsidTr="00FE0BEC">
        <w:trPr>
          <w:gridBefore w:val="2"/>
          <w:gridAfter w:val="1"/>
          <w:wAfter w:w="532" w:type="dxa"/>
        </w:trPr>
        <w:tc>
          <w:tcPr>
            <w:tcW w:w="2322" w:type="dxa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E0BE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5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E0BEC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3C2E3F" w:rsidRPr="000C19F6" w:rsidTr="00FE0BEC">
        <w:trPr>
          <w:gridBefore w:val="2"/>
          <w:gridAfter w:val="1"/>
          <w:wAfter w:w="532" w:type="dxa"/>
        </w:trPr>
        <w:tc>
          <w:tcPr>
            <w:tcW w:w="2322" w:type="dxa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2E3F" w:rsidRPr="000C19F6" w:rsidTr="00FE0BEC">
        <w:trPr>
          <w:gridBefore w:val="2"/>
          <w:gridAfter w:val="1"/>
          <w:wAfter w:w="532" w:type="dxa"/>
        </w:trPr>
        <w:tc>
          <w:tcPr>
            <w:tcW w:w="2322" w:type="dxa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___________________</w:t>
            </w:r>
          </w:p>
        </w:tc>
      </w:tr>
      <w:tr w:rsidR="003C2E3F" w:rsidRPr="000C19F6" w:rsidTr="00FE0BEC">
        <w:trPr>
          <w:gridBefore w:val="2"/>
          <w:gridAfter w:val="1"/>
          <w:wAfter w:w="532" w:type="dxa"/>
        </w:trPr>
        <w:tc>
          <w:tcPr>
            <w:tcW w:w="2322" w:type="dxa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E0BEC">
              <w:rPr>
                <w:rFonts w:ascii="Times New Roman" w:hAnsi="Times New Roman"/>
                <w:sz w:val="18"/>
              </w:rPr>
              <w:t>(дата)</w:t>
            </w:r>
          </w:p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E3F" w:rsidRPr="000C19F6" w:rsidTr="00FE0BEC">
        <w:tc>
          <w:tcPr>
            <w:tcW w:w="2040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3C2E3F" w:rsidRPr="000C19F6" w:rsidTr="00FE0BEC">
        <w:trPr>
          <w:trHeight w:val="235"/>
        </w:trPr>
        <w:tc>
          <w:tcPr>
            <w:tcW w:w="2040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2E3F" w:rsidRPr="000C19F6" w:rsidTr="00FE0BEC">
        <w:trPr>
          <w:trHeight w:val="57"/>
        </w:trPr>
        <w:tc>
          <w:tcPr>
            <w:tcW w:w="2040" w:type="dxa"/>
            <w:vAlign w:val="bottom"/>
          </w:tcPr>
          <w:p w:rsidR="003C2E3F" w:rsidRPr="00FE0BEC" w:rsidRDefault="003C2E3F" w:rsidP="00FE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3C2E3F" w:rsidRPr="00FE0BEC" w:rsidRDefault="003C2E3F" w:rsidP="00FE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3C2E3F" w:rsidRPr="000C19F6" w:rsidTr="00FE0BEC">
        <w:tc>
          <w:tcPr>
            <w:tcW w:w="2040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2E3F" w:rsidRPr="000C19F6" w:rsidTr="00FE0BEC">
        <w:trPr>
          <w:trHeight w:val="57"/>
        </w:trPr>
        <w:tc>
          <w:tcPr>
            <w:tcW w:w="2040" w:type="dxa"/>
            <w:vAlign w:val="bottom"/>
          </w:tcPr>
          <w:p w:rsidR="003C2E3F" w:rsidRPr="00FE0BEC" w:rsidRDefault="003C2E3F" w:rsidP="00FE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3C2E3F" w:rsidRPr="00FE0BEC" w:rsidRDefault="003C2E3F" w:rsidP="00FE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3C2E3F" w:rsidRPr="000C19F6" w:rsidTr="00FE0BEC">
        <w:tc>
          <w:tcPr>
            <w:tcW w:w="2040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0BEC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C2E3F" w:rsidRPr="00FE0BEC" w:rsidRDefault="003C2E3F" w:rsidP="00FE0B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___________________</w:t>
            </w: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E0BE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E0BEC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___________________</w:t>
            </w:r>
          </w:p>
        </w:tc>
      </w:tr>
      <w:tr w:rsidR="003C2E3F" w:rsidRPr="00D0234F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E0BEC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3C2E3F" w:rsidRPr="000C19F6" w:rsidRDefault="003C2E3F" w:rsidP="00480304">
      <w:pPr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hAnsi="Times New Roman"/>
        </w:rPr>
        <w:t>________________________________________</w:t>
      </w:r>
      <w:r w:rsidRPr="000C19F6">
        <w:rPr>
          <w:rFonts w:ascii="Times New Roman" w:hAnsi="Times New Roman"/>
        </w:rPr>
        <w:t>_,</w:t>
      </w:r>
    </w:p>
    <w:p w:rsidR="003C2E3F" w:rsidRPr="00D0234F" w:rsidRDefault="003C2E3F" w:rsidP="00480304">
      <w:pPr>
        <w:spacing w:after="0" w:line="240" w:lineRule="auto"/>
        <w:rPr>
          <w:rFonts w:ascii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 xml:space="preserve"> (фамилия имя отчество (последнее – при наличии)</w:t>
      </w:r>
    </w:p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___________________</w:t>
            </w: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(И.О. Фамилия)</w:t>
            </w: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___________________</w:t>
            </w: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(дата)</w:t>
            </w:r>
          </w:p>
        </w:tc>
      </w:tr>
    </w:tbl>
    <w:p w:rsidR="003C2E3F" w:rsidRPr="00D0234F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C2E3F" w:rsidRPr="000C19F6" w:rsidRDefault="003C2E3F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___________________</w:t>
            </w: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0BEC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0BEC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</w:rPr>
              <w:t>___________________</w:t>
            </w:r>
          </w:p>
        </w:tc>
      </w:tr>
      <w:tr w:rsidR="003C2E3F" w:rsidRPr="000C19F6" w:rsidTr="00FE0BE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C2E3F" w:rsidRPr="00FE0BEC" w:rsidRDefault="003C2E3F" w:rsidP="00FE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BEC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3C2E3F" w:rsidRPr="000C19F6" w:rsidRDefault="003C2E3F" w:rsidP="00480304">
      <w:pPr>
        <w:spacing w:after="0" w:line="240" w:lineRule="auto"/>
        <w:rPr>
          <w:rFonts w:ascii="Liberation Serif" w:hAnsi="Liberation Serif"/>
        </w:rPr>
      </w:pPr>
    </w:p>
    <w:p w:rsidR="003C2E3F" w:rsidRDefault="003C2E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C2E3F" w:rsidSect="000D35F0">
      <w:headerReference w:type="even" r:id="rId7"/>
      <w:footerReference w:type="even" r:id="rId8"/>
      <w:footerReference w:type="default" r:id="rId9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3F" w:rsidRDefault="003C2E3F" w:rsidP="003F309B">
      <w:pPr>
        <w:spacing w:after="0" w:line="240" w:lineRule="auto"/>
      </w:pPr>
      <w:r>
        <w:separator/>
      </w:r>
    </w:p>
  </w:endnote>
  <w:endnote w:type="continuationSeparator" w:id="0">
    <w:p w:rsidR="003C2E3F" w:rsidRDefault="003C2E3F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3F" w:rsidRDefault="003C2E3F" w:rsidP="00DE6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E3F" w:rsidRDefault="003C2E3F" w:rsidP="003A27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3F" w:rsidRDefault="003C2E3F" w:rsidP="00DE6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3F" w:rsidRDefault="003C2E3F" w:rsidP="003A27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3F" w:rsidRDefault="003C2E3F" w:rsidP="003F309B">
      <w:pPr>
        <w:spacing w:after="0" w:line="240" w:lineRule="auto"/>
      </w:pPr>
      <w:r>
        <w:separator/>
      </w:r>
    </w:p>
  </w:footnote>
  <w:footnote w:type="continuationSeparator" w:id="0">
    <w:p w:rsidR="003C2E3F" w:rsidRDefault="003C2E3F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3F" w:rsidRDefault="003C2E3F" w:rsidP="001D55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E3F" w:rsidRDefault="003C2E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843" w:hanging="260"/>
      </w:pPr>
      <w:rPr>
        <w:rFonts w:cs="Times New Roman" w:hint="default"/>
        <w:b/>
        <w:bCs/>
        <w:w w:val="99"/>
      </w:rPr>
    </w:lvl>
    <w:lvl w:ilvl="3">
      <w:start w:val="1"/>
      <w:numFmt w:val="decimal"/>
      <w:lvlText w:val="%3.%4."/>
      <w:lvlJc w:val="left"/>
      <w:pPr>
        <w:ind w:left="102" w:hanging="699"/>
      </w:pPr>
      <w:rPr>
        <w:rFonts w:cs="Times New Roman" w:hint="default"/>
        <w:w w:val="100"/>
      </w:rPr>
    </w:lvl>
    <w:lvl w:ilvl="4">
      <w:start w:val="1"/>
      <w:numFmt w:val="decimal"/>
      <w:lvlText w:val="%3.%4.%5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hint="default"/>
        <w:w w:val="99"/>
        <w:sz w:val="24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9" w:hanging="4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C19F6"/>
    <w:rsid w:val="000D2C06"/>
    <w:rsid w:val="000D35F0"/>
    <w:rsid w:val="000D3BB7"/>
    <w:rsid w:val="000D44AE"/>
    <w:rsid w:val="000E2282"/>
    <w:rsid w:val="000E24F8"/>
    <w:rsid w:val="000E74CA"/>
    <w:rsid w:val="0010039B"/>
    <w:rsid w:val="00104679"/>
    <w:rsid w:val="001141C9"/>
    <w:rsid w:val="0011650E"/>
    <w:rsid w:val="00122AE6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A7071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C2E3F"/>
    <w:rsid w:val="003E5EF8"/>
    <w:rsid w:val="003E692B"/>
    <w:rsid w:val="003F1D46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3414F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3A7E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3830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278F"/>
    <w:rsid w:val="00A44C98"/>
    <w:rsid w:val="00A757A7"/>
    <w:rsid w:val="00A84CED"/>
    <w:rsid w:val="00A922C9"/>
    <w:rsid w:val="00AA6E1C"/>
    <w:rsid w:val="00AA7E8E"/>
    <w:rsid w:val="00AB4F28"/>
    <w:rsid w:val="00AB6250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234F"/>
    <w:rsid w:val="00D03AB2"/>
    <w:rsid w:val="00D20141"/>
    <w:rsid w:val="00D27907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1898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0BEC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F0D54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F1D3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D54"/>
    <w:rPr>
      <w:rFonts w:ascii="Cambria" w:hAnsi="Cambria" w:cs="Times New Roman"/>
      <w:b/>
      <w:bCs/>
      <w:color w:val="4F81BD"/>
      <w:kern w:val="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1D39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Footer">
    <w:name w:val="footer"/>
    <w:basedOn w:val="Normal"/>
    <w:link w:val="FooterChar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rsid w:val="00252860"/>
    <w:rPr>
      <w:rFonts w:cs="Times New Roman"/>
    </w:rPr>
  </w:style>
  <w:style w:type="paragraph" w:styleId="ListParagraph">
    <w:name w:val="List Paragraph"/>
    <w:basedOn w:val="Normal"/>
    <w:uiPriority w:val="99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Hyperlink">
    <w:name w:val="Hyperlink"/>
    <w:basedOn w:val="DefaultParagraphFont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TableGrid">
    <w:name w:val="Table Grid"/>
    <w:basedOn w:val="TableNormal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aliases w:val="Знак"/>
    <w:basedOn w:val="Normal"/>
    <w:link w:val="NormalWebChar"/>
    <w:uiPriority w:val="99"/>
    <w:rsid w:val="00590EED"/>
    <w:pPr>
      <w:spacing w:before="21" w:after="21" w:line="240" w:lineRule="auto"/>
    </w:pPr>
    <w:rPr>
      <w:rFonts w:ascii="Arial" w:hAnsi="Arial"/>
      <w:color w:val="332E2D"/>
      <w:spacing w:val="2"/>
      <w:sz w:val="24"/>
      <w:szCs w:val="20"/>
      <w:lang w:eastAsia="ru-RU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590EED"/>
    <w:rPr>
      <w:rFonts w:ascii="Arial" w:hAnsi="Arial"/>
      <w:color w:val="332E2D"/>
      <w:spacing w:val="2"/>
      <w:sz w:val="24"/>
    </w:rPr>
  </w:style>
  <w:style w:type="table" w:customStyle="1" w:styleId="1">
    <w:name w:val="Сетка таблицы1"/>
    <w:uiPriority w:val="99"/>
    <w:rsid w:val="00971F5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75E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">
    <w:name w:val="Сетка таблицы2"/>
    <w:uiPriority w:val="99"/>
    <w:rsid w:val="007170F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904</Words>
  <Characters>5158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lukashevich</dc:creator>
  <cp:keywords/>
  <dc:description/>
  <cp:lastModifiedBy>user</cp:lastModifiedBy>
  <cp:revision>3</cp:revision>
  <cp:lastPrinted>2021-03-31T13:04:00Z</cp:lastPrinted>
  <dcterms:created xsi:type="dcterms:W3CDTF">2023-09-29T05:13:00Z</dcterms:created>
  <dcterms:modified xsi:type="dcterms:W3CDTF">2023-09-29T05:14:00Z</dcterms:modified>
</cp:coreProperties>
</file>