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37" w:rsidRDefault="00321037" w:rsidP="00D1500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1037" w:rsidRDefault="00321037" w:rsidP="00D1500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1037" w:rsidRDefault="00321037" w:rsidP="00D1500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1037" w:rsidRPr="00154435" w:rsidRDefault="00321037" w:rsidP="00D15002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21037" w:rsidRDefault="00321037" w:rsidP="00566334">
      <w:pPr>
        <w:spacing w:after="0"/>
        <w:contextualSpacing/>
        <w:rPr>
          <w:rFonts w:ascii="Times New Roman" w:hAnsi="Times New Roman"/>
          <w:b/>
          <w:sz w:val="40"/>
          <w:szCs w:val="40"/>
        </w:rPr>
      </w:pPr>
    </w:p>
    <w:p w:rsidR="00321037" w:rsidRDefault="00321037" w:rsidP="00D15002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321037" w:rsidRPr="0010763A" w:rsidRDefault="00321037" w:rsidP="00D15002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321037" w:rsidRPr="0010763A" w:rsidRDefault="00321037" w:rsidP="00D15002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10763A">
        <w:rPr>
          <w:rFonts w:ascii="Times New Roman" w:hAnsi="Times New Roman"/>
          <w:b/>
          <w:sz w:val="40"/>
          <w:szCs w:val="40"/>
        </w:rPr>
        <w:t>ПРИМЕРНОЕ 10-ДНЕВНОЕ МЕНЮ ДЛЯ УЧАЩИХСЯ 1-4-х КЛАССОВ, обучающихся в</w:t>
      </w:r>
      <w:r>
        <w:rPr>
          <w:rFonts w:ascii="Times New Roman" w:hAnsi="Times New Roman"/>
          <w:b/>
          <w:sz w:val="40"/>
          <w:szCs w:val="40"/>
        </w:rPr>
        <w:t>о вторую</w:t>
      </w:r>
      <w:r w:rsidRPr="0010763A">
        <w:rPr>
          <w:rFonts w:ascii="Times New Roman" w:hAnsi="Times New Roman"/>
          <w:b/>
          <w:sz w:val="40"/>
          <w:szCs w:val="40"/>
        </w:rPr>
        <w:t xml:space="preserve"> смену</w:t>
      </w:r>
      <w:r>
        <w:rPr>
          <w:rFonts w:ascii="Times New Roman" w:hAnsi="Times New Roman"/>
          <w:b/>
          <w:sz w:val="40"/>
          <w:szCs w:val="40"/>
        </w:rPr>
        <w:t xml:space="preserve"> г. Махачкала 2023-2024 год.</w:t>
      </w:r>
    </w:p>
    <w:p w:rsidR="00321037" w:rsidRDefault="00321037" w:rsidP="00D1500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21037" w:rsidRDefault="00321037" w:rsidP="00D15002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54435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321037" w:rsidRDefault="00321037" w:rsidP="00D1500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21037" w:rsidRPr="00154435" w:rsidRDefault="00321037" w:rsidP="00D1500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/>
          <w:b/>
          <w:sz w:val="28"/>
          <w:szCs w:val="28"/>
        </w:rPr>
        <w:t>Возрастная категория 7-11 лет</w:t>
      </w:r>
    </w:p>
    <w:p w:rsidR="00321037" w:rsidRPr="0095117F" w:rsidRDefault="00321037" w:rsidP="00D15002">
      <w:pPr>
        <w:jc w:val="center"/>
        <w:rPr>
          <w:rFonts w:ascii="Times New Roman" w:hAnsi="Times New Roman"/>
          <w:sz w:val="24"/>
          <w:szCs w:val="24"/>
        </w:rPr>
      </w:pPr>
    </w:p>
    <w:p w:rsidR="00321037" w:rsidRDefault="00321037" w:rsidP="00D15002">
      <w:pPr>
        <w:tabs>
          <w:tab w:val="left" w:pos="7050"/>
        </w:tabs>
        <w:rPr>
          <w:rFonts w:ascii="Times New Roman" w:hAnsi="Times New Roman"/>
          <w:sz w:val="24"/>
          <w:szCs w:val="24"/>
        </w:rPr>
      </w:pPr>
    </w:p>
    <w:p w:rsidR="00321037" w:rsidRPr="00003B48" w:rsidRDefault="00321037" w:rsidP="00003B48">
      <w:pPr>
        <w:rPr>
          <w:rFonts w:ascii="Times New Roman" w:hAnsi="Times New Roman"/>
          <w:sz w:val="24"/>
          <w:szCs w:val="24"/>
        </w:rPr>
      </w:pPr>
    </w:p>
    <w:p w:rsidR="00321037" w:rsidRPr="00003B48" w:rsidRDefault="00321037" w:rsidP="00003B48">
      <w:pPr>
        <w:rPr>
          <w:rFonts w:ascii="Times New Roman" w:hAnsi="Times New Roman"/>
          <w:sz w:val="24"/>
          <w:szCs w:val="24"/>
        </w:rPr>
      </w:pPr>
    </w:p>
    <w:p w:rsidR="00321037" w:rsidRPr="00003B48" w:rsidRDefault="00321037" w:rsidP="00003B48">
      <w:pPr>
        <w:rPr>
          <w:rFonts w:ascii="Times New Roman" w:hAnsi="Times New Roman"/>
          <w:sz w:val="24"/>
          <w:szCs w:val="24"/>
        </w:rPr>
      </w:pPr>
    </w:p>
    <w:p w:rsidR="00321037" w:rsidRPr="00003B48" w:rsidRDefault="00321037" w:rsidP="00003B48">
      <w:pPr>
        <w:rPr>
          <w:rFonts w:ascii="Times New Roman" w:hAnsi="Times New Roman"/>
          <w:sz w:val="24"/>
          <w:szCs w:val="24"/>
        </w:rPr>
      </w:pPr>
    </w:p>
    <w:p w:rsidR="00321037" w:rsidRPr="00003B48" w:rsidRDefault="00321037" w:rsidP="00003B48">
      <w:pPr>
        <w:rPr>
          <w:rFonts w:ascii="Times New Roman" w:hAnsi="Times New Roman"/>
          <w:sz w:val="24"/>
          <w:szCs w:val="24"/>
        </w:rPr>
      </w:pPr>
    </w:p>
    <w:p w:rsidR="00321037" w:rsidRPr="00E100A7" w:rsidRDefault="00321037" w:rsidP="00E100A7">
      <w:pPr>
        <w:rPr>
          <w:rFonts w:ascii="Times New Roman" w:hAnsi="Times New Roman"/>
          <w:sz w:val="24"/>
          <w:szCs w:val="24"/>
        </w:rPr>
      </w:pPr>
    </w:p>
    <w:p w:rsidR="00321037" w:rsidRDefault="00321037" w:rsidP="00003B48">
      <w:pPr>
        <w:rPr>
          <w:rFonts w:ascii="Times New Roman" w:hAnsi="Times New Roman"/>
          <w:sz w:val="24"/>
          <w:szCs w:val="24"/>
        </w:rPr>
      </w:pPr>
    </w:p>
    <w:p w:rsidR="00321037" w:rsidRDefault="00321037" w:rsidP="00566334">
      <w:pPr>
        <w:tabs>
          <w:tab w:val="left" w:pos="8370"/>
        </w:tabs>
        <w:rPr>
          <w:rFonts w:ascii="Times New Roman" w:hAnsi="Times New Roman"/>
          <w:sz w:val="24"/>
          <w:szCs w:val="24"/>
        </w:rPr>
      </w:pPr>
    </w:p>
    <w:p w:rsidR="00321037" w:rsidRDefault="00321037" w:rsidP="00566334">
      <w:pPr>
        <w:tabs>
          <w:tab w:val="left" w:pos="8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21037" w:rsidRDefault="00321037" w:rsidP="00566334">
      <w:pPr>
        <w:tabs>
          <w:tab w:val="left" w:pos="83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321037" w:rsidRPr="00566334" w:rsidRDefault="00321037" w:rsidP="00566334">
      <w:pPr>
        <w:tabs>
          <w:tab w:val="left" w:pos="83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566334">
        <w:rPr>
          <w:rFonts w:ascii="Times New Roman" w:hAnsi="Times New Roman"/>
          <w:b/>
          <w:sz w:val="28"/>
          <w:szCs w:val="28"/>
        </w:rPr>
        <w:t>1день</w:t>
      </w:r>
    </w:p>
    <w:tbl>
      <w:tblPr>
        <w:tblpPr w:leftFromText="180" w:rightFromText="180" w:vertAnchor="page" w:horzAnchor="margin" w:tblpX="-470" w:tblpY="270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242"/>
        <w:gridCol w:w="2019"/>
        <w:gridCol w:w="816"/>
        <w:gridCol w:w="142"/>
        <w:gridCol w:w="35"/>
        <w:gridCol w:w="957"/>
        <w:gridCol w:w="142"/>
        <w:gridCol w:w="223"/>
        <w:gridCol w:w="628"/>
        <w:gridCol w:w="141"/>
        <w:gridCol w:w="142"/>
        <w:gridCol w:w="269"/>
        <w:gridCol w:w="582"/>
        <w:gridCol w:w="141"/>
        <w:gridCol w:w="142"/>
        <w:gridCol w:w="142"/>
        <w:gridCol w:w="1276"/>
        <w:gridCol w:w="141"/>
        <w:gridCol w:w="142"/>
        <w:gridCol w:w="709"/>
        <w:gridCol w:w="142"/>
        <w:gridCol w:w="708"/>
        <w:gridCol w:w="142"/>
        <w:gridCol w:w="142"/>
        <w:gridCol w:w="567"/>
        <w:gridCol w:w="142"/>
        <w:gridCol w:w="141"/>
        <w:gridCol w:w="709"/>
        <w:gridCol w:w="142"/>
        <w:gridCol w:w="709"/>
        <w:gridCol w:w="141"/>
        <w:gridCol w:w="709"/>
        <w:gridCol w:w="142"/>
        <w:gridCol w:w="850"/>
      </w:tblGrid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</w:p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ре-цептуры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09" w:type="dxa"/>
            <w:gridSpan w:val="11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976" w:type="dxa"/>
            <w:gridSpan w:val="10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02" w:type="dxa"/>
            <w:gridSpan w:val="7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center" w:pos="846"/>
              </w:tabs>
              <w:spacing w:after="0" w:line="240" w:lineRule="auto"/>
              <w:ind w:right="-32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43 2017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Салат из овощей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2,6</w:t>
            </w: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7,4</w:t>
            </w: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89,8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29,6</w:t>
            </w: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23,77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25,17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57,13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15,41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1,16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bookmarkStart w:id="0" w:name="_Hlk79082144"/>
            <w:r w:rsidRPr="007952BC">
              <w:rPr>
                <w:rFonts w:ascii="Times New Roman" w:hAnsi="Times New Roman"/>
              </w:rPr>
              <w:t>679/2005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Каша гречневая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150</w:t>
            </w: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7,46</w:t>
            </w: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5,61</w:t>
            </w: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35,84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230,45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</w:t>
            </w: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12,98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208,5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7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3,95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170/2005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Борщ из свежей капусты с картелем 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</w:rPr>
              <w:t>25</w:t>
            </w:r>
            <w:r w:rsidRPr="007952B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1,81</w:t>
            </w: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4,91</w:t>
            </w: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125,5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102,5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10,29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44,38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53,23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26,25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60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1,19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301/2010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Птица тушеная 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80/80</w:t>
            </w: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17,65</w:t>
            </w: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14,58</w:t>
            </w: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221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54,5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132,9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20,3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15"/>
                <w:tab w:val="left" w:pos="990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1,62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bookmarkStart w:id="1" w:name="_Hlk79080026"/>
            <w:bookmarkEnd w:id="0"/>
            <w:r w:rsidRPr="007952BC">
              <w:rPr>
                <w:rFonts w:ascii="Times New Roman" w:hAnsi="Times New Roman"/>
              </w:rPr>
              <w:t>1035/2002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Чурек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50</w:t>
            </w: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3,84</w:t>
            </w: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0,47</w:t>
            </w: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23,65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114,17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9,69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35,73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0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348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0,78</w:t>
            </w: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27,63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114,8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20,32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17,12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7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0,45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bookmarkEnd w:id="1"/>
      <w:tr w:rsidR="00321037" w:rsidRPr="007952BC" w:rsidTr="007952BC">
        <w:trPr>
          <w:gridAfter w:val="33"/>
          <w:wAfter w:w="14175" w:type="dxa"/>
        </w:trPr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33,27</w:t>
            </w:r>
          </w:p>
        </w:tc>
        <w:tc>
          <w:tcPr>
            <w:tcW w:w="1180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29,33</w:t>
            </w:r>
          </w:p>
        </w:tc>
        <w:tc>
          <w:tcPr>
            <w:tcW w:w="1007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222,14</w:t>
            </w:r>
          </w:p>
        </w:tc>
        <w:tc>
          <w:tcPr>
            <w:tcW w:w="1276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839,5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 xml:space="preserve">          </w:t>
            </w:r>
          </w:p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037" w:rsidRPr="007952BC" w:rsidTr="007952BC">
        <w:trPr>
          <w:trHeight w:val="54"/>
        </w:trPr>
        <w:tc>
          <w:tcPr>
            <w:tcW w:w="15417" w:type="dxa"/>
            <w:gridSpan w:val="34"/>
          </w:tcPr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ab/>
              <w:t xml:space="preserve">                   </w:t>
            </w: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</w:t>
            </w: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</w:t>
            </w: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</w:t>
            </w: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3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</w:t>
            </w: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</w:tr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ре-цептуры</w:t>
            </w:r>
          </w:p>
        </w:tc>
        <w:tc>
          <w:tcPr>
            <w:tcW w:w="2019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816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402" w:type="dxa"/>
            <w:gridSpan w:val="11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43" w:type="dxa"/>
            <w:gridSpan w:val="5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410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43" w:type="dxa"/>
            <w:gridSpan w:val="5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center" w:pos="901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816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</w:rPr>
              <w:t>51/2017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sz w:val="24"/>
                <w:szCs w:val="24"/>
              </w:rPr>
              <w:t>Салат из свеклы с курагой и изюмом</w:t>
            </w:r>
          </w:p>
        </w:tc>
        <w:tc>
          <w:tcPr>
            <w:tcW w:w="816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1,11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3,63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10,84</w:t>
            </w:r>
          </w:p>
        </w:tc>
        <w:tc>
          <w:tcPr>
            <w:tcW w:w="1843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80,4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</w:t>
            </w: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3,11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35,58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18,5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center" w:pos="901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</w:t>
            </w:r>
            <w:r w:rsidRPr="007952BC">
              <w:rPr>
                <w:rFonts w:ascii="Times New Roman" w:hAnsi="Times New Roman"/>
              </w:rPr>
              <w:tab/>
              <w:t xml:space="preserve">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102/2017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BC">
              <w:rPr>
                <w:rFonts w:ascii="Times New Roman" w:hAnsi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816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5,49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5,27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16,54</w:t>
            </w:r>
          </w:p>
        </w:tc>
        <w:tc>
          <w:tcPr>
            <w:tcW w:w="1843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148,25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0,23</w:t>
            </w: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5,83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42,68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88,1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35,58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2,05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79082261"/>
            <w:r w:rsidRPr="007952BC">
              <w:rPr>
                <w:rFonts w:ascii="Times New Roman" w:hAnsi="Times New Roman"/>
              </w:rPr>
              <w:t>171/2017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Каша рисовая рассыпчатая с маслом</w:t>
            </w:r>
          </w:p>
        </w:tc>
        <w:tc>
          <w:tcPr>
            <w:tcW w:w="816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150\10</w:t>
            </w: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3,78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7,78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39,29</w:t>
            </w:r>
          </w:p>
        </w:tc>
        <w:tc>
          <w:tcPr>
            <w:tcW w:w="1843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242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0,03</w:t>
            </w: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17,04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82,38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27,89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0,59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637/2005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Птица отварная</w:t>
            </w:r>
          </w:p>
        </w:tc>
        <w:tc>
          <w:tcPr>
            <w:tcW w:w="816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21,1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206,25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0,04</w:t>
            </w: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center" w:pos="901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1,8</w:t>
            </w:r>
            <w:r w:rsidRPr="007952BC">
              <w:rPr>
                <w:rFonts w:ascii="Times New Roman" w:hAnsi="Times New Roman"/>
              </w:rPr>
              <w:tab/>
              <w:t xml:space="preserve">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342/2017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Компот из свежих яблок</w:t>
            </w:r>
          </w:p>
        </w:tc>
        <w:tc>
          <w:tcPr>
            <w:tcW w:w="816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23,88</w:t>
            </w:r>
          </w:p>
        </w:tc>
        <w:tc>
          <w:tcPr>
            <w:tcW w:w="1843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97,6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</w:t>
            </w: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6,4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4,4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0,18      </w:t>
            </w:r>
          </w:p>
        </w:tc>
      </w:tr>
      <w:bookmarkEnd w:id="2"/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1035/2002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Чурек</w:t>
            </w:r>
          </w:p>
        </w:tc>
        <w:tc>
          <w:tcPr>
            <w:tcW w:w="816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3,84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0,47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23,65</w:t>
            </w:r>
          </w:p>
        </w:tc>
        <w:tc>
          <w:tcPr>
            <w:tcW w:w="1843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114,17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0,06</w:t>
            </w: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9,69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35,73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6,63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16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35,48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30,91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114,2</w:t>
            </w:r>
          </w:p>
        </w:tc>
        <w:tc>
          <w:tcPr>
            <w:tcW w:w="1843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888,67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037" w:rsidRPr="007952BC" w:rsidTr="007952BC">
        <w:tc>
          <w:tcPr>
            <w:tcW w:w="15417" w:type="dxa"/>
            <w:gridSpan w:val="34"/>
          </w:tcPr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ab/>
              <w:t xml:space="preserve">                   </w:t>
            </w: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</w:t>
            </w: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</w:t>
            </w: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  <w:p w:rsidR="00321037" w:rsidRPr="007952BC" w:rsidRDefault="00321037" w:rsidP="007952BC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ре-цептуры</w:t>
            </w:r>
          </w:p>
        </w:tc>
        <w:tc>
          <w:tcPr>
            <w:tcW w:w="2019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58" w:type="dxa"/>
            <w:gridSpan w:val="2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119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42" w:type="dxa"/>
            <w:gridSpan w:val="5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552" w:type="dxa"/>
            <w:gridSpan w:val="7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gridSpan w:val="2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42" w:type="dxa"/>
            <w:gridSpan w:val="5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center" w:pos="83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679/2005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Каша пшеничная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4,38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35,27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213,73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1,22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2,43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128-06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Суп-лапша домашняя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</w:rPr>
              <w:t>2</w:t>
            </w:r>
            <w:r w:rsidRPr="007952BC">
              <w:rPr>
                <w:rFonts w:ascii="Times New Roman" w:hAnsi="Times New Roman"/>
                <w:lang w:val="en-US"/>
              </w:rPr>
              <w:t>,62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3,38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15,97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106,6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0,05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12,5</w:t>
            </w: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0,9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20,28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38,5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2,43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9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lang w:val="en-US"/>
              </w:rPr>
              <w:t>0,23</w:t>
            </w:r>
            <w:r w:rsidRPr="007952BC">
              <w:rPr>
                <w:rFonts w:ascii="Times New Roman" w:hAnsi="Times New Roman"/>
                <w:lang w:val="en-US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1035/2002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Чурек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3,84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0,47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23,65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114,17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9,69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35,73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80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288/2017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Птица отварная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21,1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13,6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206,25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0,04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143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1,8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13/2010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Салат из свежих огурцов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0,76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6,09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2,38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67,3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9,5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21,85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40,02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13,3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0,57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349/2017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1,16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0,3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47,26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196,38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5,84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0,96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79393754"/>
            <w:r w:rsidRPr="007952BC">
              <w:rPr>
                <w:rFonts w:ascii="Times New Roman" w:hAnsi="Times New Roman"/>
              </w:rPr>
              <w:t>338/2017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Груша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0,31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10,31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45,51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2,31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bookmarkEnd w:id="3"/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21,08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27,55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135,58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816,29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</w:rPr>
              <w:t xml:space="preserve">              </w:t>
            </w:r>
          </w:p>
        </w:tc>
      </w:tr>
      <w:tr w:rsidR="00321037" w:rsidRPr="007952BC" w:rsidTr="007952BC">
        <w:tc>
          <w:tcPr>
            <w:tcW w:w="15417" w:type="dxa"/>
            <w:gridSpan w:val="34"/>
          </w:tcPr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</w:rPr>
              <w:tab/>
            </w: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4 день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</w:t>
            </w:r>
          </w:p>
        </w:tc>
      </w:tr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рецепта</w:t>
            </w:r>
          </w:p>
        </w:tc>
        <w:tc>
          <w:tcPr>
            <w:tcW w:w="2019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22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694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543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01" w:type="dxa"/>
            <w:gridSpan w:val="4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center" w:pos="83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65/2017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Салат из моркови и яблок с яйцом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1,74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1,13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12,25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66,1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19,8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4,62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23,92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44,61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21,43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1,47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102/2017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sz w:val="24"/>
                <w:szCs w:val="24"/>
              </w:rPr>
              <w:t>Суп картофельный с чечевицей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5,49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8,27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16,54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148,25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5,83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42,68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88,1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35,58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2,05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291/2017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Плов из птицы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260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25,38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24,25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44,61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471,25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1,26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56,38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249,13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59,38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2,74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1,32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6,68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34,8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1,46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3,2   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847/2005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Банан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0,04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0,02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345/2017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Компот из свежих ягод (смородина черная)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24,84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102,9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59,4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23,4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23,4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35"/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60,3</w:t>
            </w:r>
            <w:r w:rsidRPr="007952BC">
              <w:rPr>
                <w:rFonts w:ascii="Times New Roman" w:hAnsi="Times New Roman"/>
              </w:rPr>
              <w:tab/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35,95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35,57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 xml:space="preserve">    125,92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 xml:space="preserve">     918,3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</w:rPr>
              <w:t xml:space="preserve">           </w:t>
            </w:r>
          </w:p>
        </w:tc>
      </w:tr>
      <w:tr w:rsidR="00321037" w:rsidRPr="007952BC" w:rsidTr="007952BC">
        <w:tc>
          <w:tcPr>
            <w:tcW w:w="15417" w:type="dxa"/>
            <w:gridSpan w:val="3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ре-цептуры</w:t>
            </w:r>
          </w:p>
        </w:tc>
        <w:tc>
          <w:tcPr>
            <w:tcW w:w="2019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22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694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543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2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4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center" w:pos="83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  </w:t>
            </w:r>
          </w:p>
        </w:tc>
      </w:tr>
      <w:tr w:rsidR="00321037" w:rsidRPr="007952BC" w:rsidTr="007952BC">
        <w:trPr>
          <w:trHeight w:val="343"/>
        </w:trPr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43 2017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Салат из овощей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7,4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3,2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89,8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29,6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23,77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25,17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57,13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15,41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1,16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  <w:tcBorders>
              <w:left w:val="single" w:sz="24" w:space="0" w:color="auto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361 2002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Суп-хинкал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 чесн. соусом</w:t>
            </w:r>
          </w:p>
        </w:tc>
        <w:tc>
          <w:tcPr>
            <w:tcW w:w="993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</w:rPr>
              <w:t>250/2</w:t>
            </w:r>
            <w:r w:rsidRPr="007952BC">
              <w:rPr>
                <w:rFonts w:ascii="Times New Roman" w:hAnsi="Times New Roman"/>
                <w:lang w:val="en-US"/>
              </w:rPr>
              <w:t>5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4,67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14,23</w:t>
            </w: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5,86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1,91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5,9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0,28</w:t>
            </w:r>
          </w:p>
        </w:tc>
        <w:tc>
          <w:tcPr>
            <w:tcW w:w="1701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99,09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0,04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0,86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0,28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8,96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6,56</w:t>
            </w:r>
          </w:p>
        </w:tc>
        <w:tc>
          <w:tcPr>
            <w:tcW w:w="850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78,64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116,5</w:t>
            </w: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11,72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15.13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2,37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679/2005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Каша гречневая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7,46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5,61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35,84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230,45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12,98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208,5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60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3,95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268/2017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Котлета из говядины со слив маслом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90\5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14,85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21,78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12,89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309,6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0,072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40,32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0,31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38,83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169,2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50,2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2,52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348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0,78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27,63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114,8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20,32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17,12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0,45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1035/2002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Чурек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3,84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0,47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23,65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114,17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9,69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35,73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25"/>
              </w:tabs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48,43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43,08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109,39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1032,91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 xml:space="preserve">               </w:t>
            </w:r>
          </w:p>
        </w:tc>
      </w:tr>
      <w:tr w:rsidR="00321037" w:rsidRPr="007952BC" w:rsidTr="007952BC">
        <w:tc>
          <w:tcPr>
            <w:tcW w:w="15417" w:type="dxa"/>
            <w:gridSpan w:val="34"/>
          </w:tcPr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ab/>
            </w: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</w:t>
            </w: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</w:t>
            </w: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</w:t>
            </w: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  <w:p w:rsidR="00321037" w:rsidRPr="007952BC" w:rsidRDefault="00321037" w:rsidP="007952BC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ре-цептуры</w:t>
            </w:r>
          </w:p>
        </w:tc>
        <w:tc>
          <w:tcPr>
            <w:tcW w:w="2019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22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552" w:type="dxa"/>
            <w:gridSpan w:val="7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01" w:type="dxa"/>
            <w:gridSpan w:val="4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center" w:pos="83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21037" w:rsidRPr="007952BC" w:rsidTr="007952BC">
        <w:trPr>
          <w:trHeight w:val="571"/>
        </w:trPr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49/2017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Салат витаминный 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6,22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22,15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95,7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3,29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31,96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33,86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16,64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0,57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688/2005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5,52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4,52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26,45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168,45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4,86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37,17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21,12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1,11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  <w:tcBorders>
              <w:left w:val="single" w:sz="24" w:space="0" w:color="auto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591/2005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993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52BC">
              <w:rPr>
                <w:rFonts w:ascii="Times New Roman" w:hAnsi="Times New Roman"/>
                <w:lang w:val="en-US"/>
              </w:rPr>
              <w:t>100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19,72</w:t>
            </w: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17,89</w:t>
            </w: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4,76</w:t>
            </w:r>
          </w:p>
        </w:tc>
        <w:tc>
          <w:tcPr>
            <w:tcW w:w="1701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168,2</w:t>
            </w: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0,17</w:t>
            </w:r>
          </w:p>
        </w:tc>
        <w:tc>
          <w:tcPr>
            <w:tcW w:w="850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1,28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24,36</w:t>
            </w: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194,69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26,01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2,32           </w:t>
            </w:r>
          </w:p>
        </w:tc>
      </w:tr>
      <w:tr w:rsidR="00321037" w:rsidRPr="007952BC" w:rsidTr="007952BC">
        <w:tc>
          <w:tcPr>
            <w:tcW w:w="1242" w:type="dxa"/>
            <w:tcBorders>
              <w:left w:val="single" w:sz="24" w:space="0" w:color="auto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96/2015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Рассольник ленинградский</w:t>
            </w:r>
          </w:p>
        </w:tc>
        <w:tc>
          <w:tcPr>
            <w:tcW w:w="993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250</w:t>
            </w:r>
          </w:p>
        </w:tc>
        <w:tc>
          <w:tcPr>
            <w:tcW w:w="957" w:type="dxa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2,85</w:t>
            </w: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21,28</w:t>
            </w:r>
          </w:p>
        </w:tc>
        <w:tc>
          <w:tcPr>
            <w:tcW w:w="1701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146,7</w:t>
            </w: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</w:t>
            </w:r>
          </w:p>
        </w:tc>
        <w:tc>
          <w:tcPr>
            <w:tcW w:w="850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21,45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33,1</w:t>
            </w: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56,73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27,1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1,25           </w:t>
            </w:r>
          </w:p>
        </w:tc>
      </w:tr>
      <w:tr w:rsidR="00321037" w:rsidRPr="007952BC" w:rsidTr="007952BC">
        <w:tc>
          <w:tcPr>
            <w:tcW w:w="1242" w:type="dxa"/>
            <w:tcBorders>
              <w:left w:val="single" w:sz="24" w:space="0" w:color="auto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350/2017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Кисель из апельсинов</w:t>
            </w:r>
          </w:p>
        </w:tc>
        <w:tc>
          <w:tcPr>
            <w:tcW w:w="993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957" w:type="dxa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0,44</w:t>
            </w: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0,07</w:t>
            </w: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34,28</w:t>
            </w:r>
          </w:p>
        </w:tc>
        <w:tc>
          <w:tcPr>
            <w:tcW w:w="1701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139,51</w:t>
            </w: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</w:t>
            </w:r>
          </w:p>
        </w:tc>
        <w:tc>
          <w:tcPr>
            <w:tcW w:w="850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21,06</w:t>
            </w: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6,43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0,21 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1,32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6,68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34,8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1,46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32,45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 xml:space="preserve">  34,44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753,36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 xml:space="preserve">             </w:t>
            </w:r>
          </w:p>
        </w:tc>
      </w:tr>
      <w:tr w:rsidR="00321037" w:rsidRPr="007952BC" w:rsidTr="007952BC">
        <w:tc>
          <w:tcPr>
            <w:tcW w:w="1242" w:type="dxa"/>
            <w:tcBorders>
              <w:right w:val="nil"/>
            </w:tcBorders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5" w:type="dxa"/>
            <w:gridSpan w:val="33"/>
            <w:tcBorders>
              <w:left w:val="nil"/>
              <w:right w:val="nil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7 день</w:t>
            </w:r>
          </w:p>
        </w:tc>
      </w:tr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ре-цепурыа</w:t>
            </w:r>
          </w:p>
        </w:tc>
        <w:tc>
          <w:tcPr>
            <w:tcW w:w="2019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084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42" w:type="dxa"/>
            <w:gridSpan w:val="5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694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543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42" w:type="dxa"/>
            <w:gridSpan w:val="5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center" w:pos="83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71/2017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Помидоры порциями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0,66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2,28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13,2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0,022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  <w:tcBorders>
              <w:top w:val="single" w:sz="24" w:space="0" w:color="auto"/>
              <w:left w:val="single" w:sz="24" w:space="0" w:color="auto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204 2005</w:t>
            </w:r>
          </w:p>
        </w:tc>
        <w:tc>
          <w:tcPr>
            <w:tcW w:w="2019" w:type="dxa"/>
            <w:tcBorders>
              <w:top w:val="single" w:sz="24" w:space="0" w:color="auto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Суп рисовый (харчо)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lang w:val="en-US"/>
              </w:rPr>
              <w:t xml:space="preserve">     250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0,18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gridSpan w:val="4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14,65</w:t>
            </w:r>
          </w:p>
        </w:tc>
        <w:tc>
          <w:tcPr>
            <w:tcW w:w="1842" w:type="dxa"/>
            <w:gridSpan w:val="5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113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8,33</w:t>
            </w:r>
          </w:p>
        </w:tc>
        <w:tc>
          <w:tcPr>
            <w:tcW w:w="992" w:type="dxa"/>
            <w:gridSpan w:val="3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24,98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96,93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29,45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1,24  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288/2017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Птица отварная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21,1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206,25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0,04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1,8    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304/2017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Рис отварной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3,67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5,42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36,67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186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2,61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61,5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0,53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349/2017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1,16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47,26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196,38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0,02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5,84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0,96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1,32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6,68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34,8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1,46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338/2017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Яблоко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9,67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44,4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28,49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23,38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183,54</w:t>
            </w:r>
          </w:p>
        </w:tc>
        <w:tc>
          <w:tcPr>
            <w:tcW w:w="1842" w:type="dxa"/>
            <w:gridSpan w:val="5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794,03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</w:rPr>
              <w:t xml:space="preserve">                  </w:t>
            </w:r>
          </w:p>
        </w:tc>
      </w:tr>
      <w:tr w:rsidR="00321037" w:rsidRPr="007952BC" w:rsidTr="007952BC">
        <w:tc>
          <w:tcPr>
            <w:tcW w:w="15417" w:type="dxa"/>
            <w:gridSpan w:val="3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8 день</w:t>
            </w:r>
          </w:p>
        </w:tc>
      </w:tr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2019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22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694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543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01" w:type="dxa"/>
            <w:gridSpan w:val="4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center" w:pos="83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56/2015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Салат овощной с яблоками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  <w:lang w:val="en-US"/>
              </w:rPr>
              <w:t xml:space="preserve">      8</w:t>
            </w:r>
            <w:r w:rsidRPr="007952BC">
              <w:rPr>
                <w:rFonts w:ascii="Times New Roman" w:hAnsi="Times New Roman"/>
                <w:bCs/>
              </w:rPr>
              <w:t>0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1,58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0,28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35,1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1,003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32,48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46,77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29,02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17,42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bCs/>
              </w:rPr>
              <w:t>1,8</w:t>
            </w:r>
            <w:r w:rsidRPr="007952BC">
              <w:rPr>
                <w:rFonts w:ascii="Times New Roman" w:hAnsi="Times New Roman"/>
                <w:bCs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102/2017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250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5,49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5,27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16,54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148,25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0,23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5,83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42,68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88,1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35,58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52BC">
              <w:rPr>
                <w:rFonts w:ascii="Times New Roman" w:hAnsi="Times New Roman"/>
              </w:rPr>
              <w:t>2,05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627/2006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Рыба запеченная, с томатным соусом (минтай)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20,66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5,38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3,52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145,7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0,12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0,69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54,48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94,56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70,07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1,4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688/2005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Макароны отварные с маслом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150\10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5,52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14,52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26,45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168,45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4,86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37,17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21,12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1,11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1,32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6,68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34,8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1,46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342/2017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Компот из свежих яблок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0,16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23,88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97,6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6,4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4,4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3,6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0,18 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338/2017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Груша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0,31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10,31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45,51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2,31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35,13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26,16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97,38</w:t>
            </w:r>
          </w:p>
        </w:tc>
        <w:tc>
          <w:tcPr>
            <w:tcW w:w="1701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675,41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037" w:rsidRPr="007952BC" w:rsidTr="007952BC">
        <w:trPr>
          <w:trHeight w:val="2262"/>
        </w:trPr>
        <w:tc>
          <w:tcPr>
            <w:tcW w:w="15417" w:type="dxa"/>
            <w:gridSpan w:val="3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</w:p>
        </w:tc>
      </w:tr>
      <w:tr w:rsidR="00321037" w:rsidRPr="007952BC" w:rsidTr="007952BC">
        <w:tc>
          <w:tcPr>
            <w:tcW w:w="1242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 xml:space="preserve">   № ре-цепта</w:t>
            </w:r>
          </w:p>
        </w:tc>
        <w:tc>
          <w:tcPr>
            <w:tcW w:w="2019" w:type="dxa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084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984" w:type="dxa"/>
            <w:gridSpan w:val="6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410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c>
          <w:tcPr>
            <w:tcW w:w="1242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984" w:type="dxa"/>
            <w:gridSpan w:val="6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center" w:pos="901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34/2010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BC">
              <w:rPr>
                <w:rFonts w:ascii="Times New Roman" w:hAnsi="Times New Roman"/>
                <w:sz w:val="24"/>
                <w:szCs w:val="24"/>
              </w:rPr>
              <w:t xml:space="preserve">Салат из свеклы и зеленого горошка 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2,51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4,91</w:t>
            </w: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46,26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5,88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16,76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25,18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11,14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0,79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128/2006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BC">
              <w:rPr>
                <w:rFonts w:ascii="Times New Roman" w:hAnsi="Times New Roman"/>
                <w:sz w:val="24"/>
                <w:szCs w:val="24"/>
              </w:rPr>
              <w:t>Суп-лапша домашняя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2,62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3,38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15,97</w:t>
            </w: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106,6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12,5</w:t>
            </w: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0,9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20,28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38,5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2,43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0,23  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246/2017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Гуляш из отварной говядины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13,36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14,08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3,27</w:t>
            </w: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164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117,03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20,27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center" w:pos="901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rPr>
          <w:trHeight w:val="417"/>
        </w:trPr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303/2017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Каша перловая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150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3,02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4,16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21,36</w:t>
            </w: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13,4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104,84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12,95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0,59 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Зефир пром. производсвта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29,8</w:t>
            </w: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115,5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1035 2005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Чурек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3,84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0,47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23,65</w:t>
            </w: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114,17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0,067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9,69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34,77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6,63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0,51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389/2017 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Сок абрикосовый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25,4</w:t>
            </w: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105,6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14,8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tabs>
                <w:tab w:val="center" w:pos="901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25,44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24,6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 xml:space="preserve">    124,36</w:t>
            </w:r>
          </w:p>
        </w:tc>
        <w:tc>
          <w:tcPr>
            <w:tcW w:w="1984" w:type="dxa"/>
            <w:gridSpan w:val="6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784,13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</w:rPr>
              <w:t xml:space="preserve">             </w:t>
            </w:r>
          </w:p>
        </w:tc>
      </w:tr>
      <w:tr w:rsidR="00321037" w:rsidRPr="007952BC" w:rsidTr="007952BC">
        <w:trPr>
          <w:trHeight w:val="516"/>
        </w:trPr>
        <w:tc>
          <w:tcPr>
            <w:tcW w:w="1242" w:type="dxa"/>
            <w:tcBorders>
              <w:right w:val="nil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5" w:type="dxa"/>
            <w:gridSpan w:val="33"/>
            <w:tcBorders>
              <w:left w:val="nil"/>
              <w:right w:val="nil"/>
            </w:tcBorders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10 день</w:t>
            </w:r>
          </w:p>
        </w:tc>
      </w:tr>
      <w:tr w:rsidR="00321037" w:rsidRPr="007952BC" w:rsidTr="007952BC">
        <w:tc>
          <w:tcPr>
            <w:tcW w:w="3261" w:type="dxa"/>
            <w:gridSpan w:val="2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№ рецептуры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Наименование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993" w:type="dxa"/>
            <w:gridSpan w:val="3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367" w:type="dxa"/>
            <w:gridSpan w:val="10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418" w:type="dxa"/>
            <w:gridSpan w:val="2"/>
            <w:vMerge w:val="restart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693" w:type="dxa"/>
            <w:gridSpan w:val="8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685" w:type="dxa"/>
            <w:gridSpan w:val="9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321037" w:rsidRPr="007952BC" w:rsidTr="007952BC">
        <w:trPr>
          <w:trHeight w:val="263"/>
        </w:trPr>
        <w:tc>
          <w:tcPr>
            <w:tcW w:w="3261" w:type="dxa"/>
            <w:gridSpan w:val="2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418" w:type="dxa"/>
            <w:gridSpan w:val="2"/>
            <w:vMerge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В</w:t>
            </w:r>
            <w:r w:rsidRPr="007952BC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center" w:pos="83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  <w:b/>
                <w:lang w:val="en-US"/>
              </w:rPr>
              <w:t>Fe</w:t>
            </w:r>
            <w:r w:rsidRPr="007952BC">
              <w:rPr>
                <w:rFonts w:ascii="Times New Roman" w:hAnsi="Times New Roman"/>
                <w:b/>
                <w:lang w:val="en-US"/>
              </w:rPr>
              <w:tab/>
            </w:r>
            <w:r w:rsidRPr="007952BC">
              <w:rPr>
                <w:rFonts w:ascii="Times New Roman" w:hAnsi="Times New Roman"/>
                <w:b/>
              </w:rPr>
              <w:t xml:space="preserve">         </w:t>
            </w:r>
          </w:p>
        </w:tc>
      </w:tr>
      <w:tr w:rsidR="00321037" w:rsidRPr="007952BC" w:rsidTr="007952BC">
        <w:trPr>
          <w:trHeight w:val="263"/>
        </w:trPr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2B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70/2017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Огурцы порциями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1,02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0,03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2,94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8,4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0,3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  <w:tcBorders>
              <w:left w:val="single" w:sz="24" w:space="0" w:color="auto"/>
            </w:tcBorders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361 2002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Суп-хинкал с говядиной</w:t>
            </w:r>
          </w:p>
        </w:tc>
        <w:tc>
          <w:tcPr>
            <w:tcW w:w="993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250/25/25</w:t>
            </w:r>
          </w:p>
        </w:tc>
        <w:tc>
          <w:tcPr>
            <w:tcW w:w="1099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4,67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5,86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5,9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99,09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0,86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8,96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78,64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11,72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 xml:space="preserve">2,37         </w:t>
            </w:r>
          </w:p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139/2017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1,02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1,84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3,95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38,5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0,015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8,54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29,38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20,35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10,43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132/2017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Бобовые отварные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3,37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3,74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6,01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10,9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26,68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69,13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22,65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0,79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293/2017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Птица запеченная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21,02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23,92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0,072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284,4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0,09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34,2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2,43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22,43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1,57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160,25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96,12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1,32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0,24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6,68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34,8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5,6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1,46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3,2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348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0,78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27,63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114,8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0,016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20,32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17,12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0,45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338/2017</w:t>
            </w: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Апельсин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0,85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0,15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8,15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37,28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0,77</w:t>
            </w: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276,01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242,17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571,95</w:t>
            </w: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199,03</w:t>
            </w:r>
          </w:p>
        </w:tc>
        <w:tc>
          <w:tcPr>
            <w:tcW w:w="850" w:type="dxa"/>
          </w:tcPr>
          <w:p w:rsidR="00321037" w:rsidRPr="007952BC" w:rsidRDefault="00321037" w:rsidP="007952BC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</w:rPr>
            </w:pPr>
            <w:r w:rsidRPr="007952BC">
              <w:rPr>
                <w:rFonts w:ascii="Times New Roman" w:hAnsi="Times New Roman"/>
              </w:rPr>
              <w:t>10,01</w:t>
            </w:r>
            <w:r w:rsidRPr="007952BC">
              <w:rPr>
                <w:rFonts w:ascii="Times New Roman" w:hAnsi="Times New Roman"/>
              </w:rPr>
              <w:tab/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33,61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46,252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101,712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687</w:t>
            </w:r>
            <w:r w:rsidRPr="007952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,07</w:t>
            </w:r>
          </w:p>
          <w:p w:rsidR="00321037" w:rsidRPr="007952BC" w:rsidRDefault="00321037" w:rsidP="00795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2BC">
              <w:rPr>
                <w:rFonts w:ascii="Times New Roman" w:hAnsi="Times New Roman"/>
                <w:b/>
              </w:rPr>
              <w:t xml:space="preserve">              </w:t>
            </w: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952BC">
              <w:rPr>
                <w:rFonts w:ascii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329,33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321,272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1329,822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8243,67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037" w:rsidRPr="007952BC" w:rsidTr="007952BC">
        <w:tc>
          <w:tcPr>
            <w:tcW w:w="1242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993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32,93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32,13</w:t>
            </w:r>
          </w:p>
        </w:tc>
        <w:tc>
          <w:tcPr>
            <w:tcW w:w="1134" w:type="dxa"/>
            <w:gridSpan w:val="4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132,9822</w:t>
            </w:r>
          </w:p>
        </w:tc>
        <w:tc>
          <w:tcPr>
            <w:tcW w:w="1418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2BC">
              <w:rPr>
                <w:rFonts w:ascii="Times New Roman" w:hAnsi="Times New Roman"/>
                <w:b/>
                <w:sz w:val="24"/>
                <w:szCs w:val="24"/>
              </w:rPr>
              <w:t>824,37</w:t>
            </w: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1037" w:rsidRPr="007952BC" w:rsidRDefault="00321037" w:rsidP="0079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1037" w:rsidRPr="0008091F" w:rsidRDefault="00321037" w:rsidP="00D150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091F">
        <w:rPr>
          <w:rFonts w:ascii="Times New Roman" w:hAnsi="Times New Roman"/>
          <w:b/>
          <w:sz w:val="24"/>
          <w:szCs w:val="24"/>
        </w:rPr>
        <w:t>Составлено на основании: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Могильного, В.А. Тутельяна 2005г.;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М.П. Могильного, В.А. Тутельяна 2011г.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Скурихина, М.П. Волгарёва 1987г.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сборника рецептур на продукцию для обучающихся во всех образовательных учреждениях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Могильного, В.А. Тутельяна 2017г.;</w:t>
      </w:r>
    </w:p>
    <w:p w:rsidR="00321037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1037" w:rsidRPr="00202E3E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 w:rsidRPr="00202E3E">
        <w:rPr>
          <w:rFonts w:ascii="Times New Roman" w:hAnsi="Times New Roman"/>
          <w:sz w:val="24"/>
          <w:szCs w:val="24"/>
        </w:rPr>
        <w:t>Примечание:</w:t>
      </w:r>
    </w:p>
    <w:p w:rsidR="00321037" w:rsidRPr="00202E3E" w:rsidRDefault="00321037" w:rsidP="0008091F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02E3E">
        <w:rPr>
          <w:rFonts w:ascii="Times New Roman" w:hAnsi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321037" w:rsidRPr="00202E3E" w:rsidRDefault="00321037" w:rsidP="00D15002">
      <w:pPr>
        <w:spacing w:line="240" w:lineRule="auto"/>
        <w:rPr>
          <w:rFonts w:ascii="Times New Roman" w:hAnsi="Times New Roman"/>
          <w:sz w:val="24"/>
          <w:szCs w:val="24"/>
        </w:rPr>
      </w:pPr>
      <w:r w:rsidRPr="00202E3E">
        <w:rPr>
          <w:sz w:val="24"/>
          <w:szCs w:val="24"/>
          <w:highlight w:val="yellow"/>
        </w:rPr>
        <w:t>2. согласно п. 10.3 СанПиН 2.4.4.2599-10 в целях профилактики недостаточности витамина С проводится</w:t>
      </w:r>
      <w:r w:rsidRPr="00202E3E">
        <w:rPr>
          <w:sz w:val="24"/>
          <w:szCs w:val="24"/>
        </w:rPr>
        <w:t xml:space="preserve"> </w:t>
      </w:r>
      <w:r w:rsidRPr="00202E3E">
        <w:rPr>
          <w:rFonts w:ascii="Times New Roman" w:hAnsi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321037" w:rsidRPr="00202E3E" w:rsidRDefault="00321037" w:rsidP="00D15002">
      <w:pPr>
        <w:rPr>
          <w:rFonts w:ascii="Times New Roman" w:hAnsi="Times New Roman"/>
          <w:sz w:val="24"/>
          <w:szCs w:val="24"/>
        </w:rPr>
      </w:pPr>
      <w:r w:rsidRPr="00202E3E">
        <w:rPr>
          <w:rFonts w:ascii="Times New Roman" w:hAnsi="Times New Roman"/>
          <w:sz w:val="24"/>
          <w:szCs w:val="24"/>
        </w:rPr>
        <w:t>3.СанПиН 2.3/2.4.3590-20 «Санитарно-эпидемиологические требования к организации общественного питания населения».</w:t>
      </w:r>
      <w:r>
        <w:rPr>
          <w:rFonts w:ascii="Times New Roman" w:hAnsi="Times New Roman"/>
          <w:sz w:val="24"/>
          <w:szCs w:val="24"/>
        </w:rPr>
        <w:t>гл.8. п.8.1..3</w:t>
      </w:r>
    </w:p>
    <w:p w:rsidR="00321037" w:rsidRDefault="00321037" w:rsidP="00D15002">
      <w:pPr>
        <w:rPr>
          <w:rFonts w:ascii="Times New Roman" w:hAnsi="Times New Roman"/>
          <w:b/>
          <w:sz w:val="28"/>
          <w:szCs w:val="28"/>
        </w:rPr>
      </w:pPr>
    </w:p>
    <w:p w:rsidR="00321037" w:rsidRPr="00377DFB" w:rsidRDefault="00321037" w:rsidP="00377DFB">
      <w:pPr>
        <w:rPr>
          <w:rFonts w:ascii="Times New Roman" w:hAnsi="Times New Roman"/>
          <w:b/>
          <w:sz w:val="28"/>
          <w:szCs w:val="28"/>
        </w:rPr>
      </w:pPr>
    </w:p>
    <w:p w:rsidR="00321037" w:rsidRPr="0008091F" w:rsidRDefault="00321037" w:rsidP="00D15002">
      <w:pPr>
        <w:rPr>
          <w:rFonts w:ascii="Times New Roman" w:hAnsi="Times New Roman"/>
          <w:b/>
          <w:sz w:val="28"/>
          <w:szCs w:val="28"/>
        </w:rPr>
      </w:pPr>
    </w:p>
    <w:p w:rsidR="00321037" w:rsidRPr="0008091F" w:rsidRDefault="00321037" w:rsidP="00D15002">
      <w:pPr>
        <w:tabs>
          <w:tab w:val="left" w:pos="461"/>
        </w:tabs>
        <w:rPr>
          <w:rFonts w:ascii="Times New Roman" w:hAnsi="Times New Roman"/>
          <w:b/>
          <w:sz w:val="28"/>
          <w:szCs w:val="28"/>
        </w:rPr>
      </w:pPr>
      <w:r w:rsidRPr="0008091F">
        <w:rPr>
          <w:rFonts w:ascii="Times New Roman" w:hAnsi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321037" w:rsidRDefault="00321037" w:rsidP="00D15002"/>
    <w:p w:rsidR="00321037" w:rsidRDefault="00321037"/>
    <w:sectPr w:rsidR="00321037" w:rsidSect="00317687">
      <w:headerReference w:type="default" r:id="rId7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37" w:rsidRDefault="00321037" w:rsidP="00D15002">
      <w:pPr>
        <w:spacing w:after="0" w:line="240" w:lineRule="auto"/>
      </w:pPr>
      <w:r>
        <w:separator/>
      </w:r>
    </w:p>
  </w:endnote>
  <w:endnote w:type="continuationSeparator" w:id="0">
    <w:p w:rsidR="00321037" w:rsidRDefault="00321037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37" w:rsidRDefault="00321037" w:rsidP="00D15002">
      <w:pPr>
        <w:spacing w:after="0" w:line="240" w:lineRule="auto"/>
      </w:pPr>
      <w:r>
        <w:separator/>
      </w:r>
    </w:p>
  </w:footnote>
  <w:footnote w:type="continuationSeparator" w:id="0">
    <w:p w:rsidR="00321037" w:rsidRDefault="00321037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37" w:rsidRPr="00003B48" w:rsidRDefault="00321037" w:rsidP="00003B48">
    <w:pPr>
      <w:pStyle w:val="Header"/>
      <w:tabs>
        <w:tab w:val="left" w:pos="1500"/>
      </w:tabs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215A"/>
    <w:multiLevelType w:val="hybridMultilevel"/>
    <w:tmpl w:val="86DE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4C7C12"/>
    <w:multiLevelType w:val="hybridMultilevel"/>
    <w:tmpl w:val="1ED6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002"/>
    <w:rsid w:val="00003B48"/>
    <w:rsid w:val="00006D01"/>
    <w:rsid w:val="00006EDC"/>
    <w:rsid w:val="00007526"/>
    <w:rsid w:val="00033935"/>
    <w:rsid w:val="000352E2"/>
    <w:rsid w:val="0003797B"/>
    <w:rsid w:val="00037A74"/>
    <w:rsid w:val="0008091F"/>
    <w:rsid w:val="000976C8"/>
    <w:rsid w:val="000A54CC"/>
    <w:rsid w:val="000B6B3E"/>
    <w:rsid w:val="000C2406"/>
    <w:rsid w:val="000C6B13"/>
    <w:rsid w:val="0010763A"/>
    <w:rsid w:val="00133219"/>
    <w:rsid w:val="00135827"/>
    <w:rsid w:val="00141829"/>
    <w:rsid w:val="00146643"/>
    <w:rsid w:val="00154435"/>
    <w:rsid w:val="00170E62"/>
    <w:rsid w:val="00175F20"/>
    <w:rsid w:val="00190753"/>
    <w:rsid w:val="0019668F"/>
    <w:rsid w:val="001B117D"/>
    <w:rsid w:val="001B288E"/>
    <w:rsid w:val="001E2A57"/>
    <w:rsid w:val="00202E3E"/>
    <w:rsid w:val="0022433D"/>
    <w:rsid w:val="0024201C"/>
    <w:rsid w:val="002445B3"/>
    <w:rsid w:val="0025332F"/>
    <w:rsid w:val="00254057"/>
    <w:rsid w:val="00297DA8"/>
    <w:rsid w:val="002A2CEC"/>
    <w:rsid w:val="002C4DD9"/>
    <w:rsid w:val="002D31BE"/>
    <w:rsid w:val="002D642F"/>
    <w:rsid w:val="002E6A51"/>
    <w:rsid w:val="002E71FA"/>
    <w:rsid w:val="00312EA7"/>
    <w:rsid w:val="00317687"/>
    <w:rsid w:val="00321037"/>
    <w:rsid w:val="003523A6"/>
    <w:rsid w:val="00374E26"/>
    <w:rsid w:val="00377DFB"/>
    <w:rsid w:val="003D7053"/>
    <w:rsid w:val="003F0388"/>
    <w:rsid w:val="003F3A19"/>
    <w:rsid w:val="00400008"/>
    <w:rsid w:val="004111F4"/>
    <w:rsid w:val="00441AEF"/>
    <w:rsid w:val="00487B83"/>
    <w:rsid w:val="004961FF"/>
    <w:rsid w:val="004A2B00"/>
    <w:rsid w:val="004C4705"/>
    <w:rsid w:val="004D47E0"/>
    <w:rsid w:val="004F5882"/>
    <w:rsid w:val="005015D9"/>
    <w:rsid w:val="0050213F"/>
    <w:rsid w:val="00504CE1"/>
    <w:rsid w:val="0051264C"/>
    <w:rsid w:val="0055351C"/>
    <w:rsid w:val="00557F55"/>
    <w:rsid w:val="005628B9"/>
    <w:rsid w:val="00566334"/>
    <w:rsid w:val="00572FD5"/>
    <w:rsid w:val="00581866"/>
    <w:rsid w:val="00592070"/>
    <w:rsid w:val="005A0594"/>
    <w:rsid w:val="005D3437"/>
    <w:rsid w:val="005D3CA1"/>
    <w:rsid w:val="005D489C"/>
    <w:rsid w:val="005F183A"/>
    <w:rsid w:val="006159DA"/>
    <w:rsid w:val="006411A6"/>
    <w:rsid w:val="00662FE0"/>
    <w:rsid w:val="00673681"/>
    <w:rsid w:val="00674B5E"/>
    <w:rsid w:val="006752FE"/>
    <w:rsid w:val="006A31AF"/>
    <w:rsid w:val="006D7214"/>
    <w:rsid w:val="006E6B39"/>
    <w:rsid w:val="006F4CF3"/>
    <w:rsid w:val="00705E96"/>
    <w:rsid w:val="0073673A"/>
    <w:rsid w:val="00744364"/>
    <w:rsid w:val="00787CA7"/>
    <w:rsid w:val="00793085"/>
    <w:rsid w:val="007952BC"/>
    <w:rsid w:val="007A78FD"/>
    <w:rsid w:val="007B5FF1"/>
    <w:rsid w:val="007C75F3"/>
    <w:rsid w:val="007E34A1"/>
    <w:rsid w:val="007F109C"/>
    <w:rsid w:val="00822A4F"/>
    <w:rsid w:val="00847113"/>
    <w:rsid w:val="008538C2"/>
    <w:rsid w:val="00862E12"/>
    <w:rsid w:val="0086449B"/>
    <w:rsid w:val="008A2D09"/>
    <w:rsid w:val="008B2441"/>
    <w:rsid w:val="008E57CE"/>
    <w:rsid w:val="00901BFE"/>
    <w:rsid w:val="009122A1"/>
    <w:rsid w:val="00915FDB"/>
    <w:rsid w:val="00933CC5"/>
    <w:rsid w:val="0095117F"/>
    <w:rsid w:val="009873A6"/>
    <w:rsid w:val="009B77E7"/>
    <w:rsid w:val="009D2359"/>
    <w:rsid w:val="009D7B3B"/>
    <w:rsid w:val="009E5C26"/>
    <w:rsid w:val="009F1652"/>
    <w:rsid w:val="00A00584"/>
    <w:rsid w:val="00A017B2"/>
    <w:rsid w:val="00A14D24"/>
    <w:rsid w:val="00A22964"/>
    <w:rsid w:val="00A24A79"/>
    <w:rsid w:val="00A6488F"/>
    <w:rsid w:val="00A700C1"/>
    <w:rsid w:val="00A861F9"/>
    <w:rsid w:val="00A97E75"/>
    <w:rsid w:val="00AA3A54"/>
    <w:rsid w:val="00AB3E62"/>
    <w:rsid w:val="00AB4E8F"/>
    <w:rsid w:val="00AE69F9"/>
    <w:rsid w:val="00B12CE4"/>
    <w:rsid w:val="00B14ED3"/>
    <w:rsid w:val="00B2184B"/>
    <w:rsid w:val="00B36D28"/>
    <w:rsid w:val="00B45281"/>
    <w:rsid w:val="00B5178F"/>
    <w:rsid w:val="00B60E85"/>
    <w:rsid w:val="00B62011"/>
    <w:rsid w:val="00B73D7B"/>
    <w:rsid w:val="00B8687D"/>
    <w:rsid w:val="00B90A29"/>
    <w:rsid w:val="00BD7A92"/>
    <w:rsid w:val="00BE0F71"/>
    <w:rsid w:val="00BF1CF7"/>
    <w:rsid w:val="00BF476B"/>
    <w:rsid w:val="00C16B33"/>
    <w:rsid w:val="00C21A7B"/>
    <w:rsid w:val="00C26470"/>
    <w:rsid w:val="00C63475"/>
    <w:rsid w:val="00C66065"/>
    <w:rsid w:val="00C67BAC"/>
    <w:rsid w:val="00CB2216"/>
    <w:rsid w:val="00CC538F"/>
    <w:rsid w:val="00CC581F"/>
    <w:rsid w:val="00CC58A4"/>
    <w:rsid w:val="00CD5544"/>
    <w:rsid w:val="00CE112B"/>
    <w:rsid w:val="00CE5B46"/>
    <w:rsid w:val="00CF7576"/>
    <w:rsid w:val="00D15002"/>
    <w:rsid w:val="00D4315C"/>
    <w:rsid w:val="00D45149"/>
    <w:rsid w:val="00DA727F"/>
    <w:rsid w:val="00DD587B"/>
    <w:rsid w:val="00DE44F2"/>
    <w:rsid w:val="00E100A7"/>
    <w:rsid w:val="00E31CE2"/>
    <w:rsid w:val="00E4342F"/>
    <w:rsid w:val="00E75133"/>
    <w:rsid w:val="00E80317"/>
    <w:rsid w:val="00E851E6"/>
    <w:rsid w:val="00EF189B"/>
    <w:rsid w:val="00F068A6"/>
    <w:rsid w:val="00F0736D"/>
    <w:rsid w:val="00F213CB"/>
    <w:rsid w:val="00F31A0D"/>
    <w:rsid w:val="00F4577C"/>
    <w:rsid w:val="00F65DC5"/>
    <w:rsid w:val="00FB6A9D"/>
    <w:rsid w:val="00FC0896"/>
    <w:rsid w:val="00FC1605"/>
    <w:rsid w:val="00FD41CA"/>
    <w:rsid w:val="00FD58E1"/>
    <w:rsid w:val="00FE0E3B"/>
    <w:rsid w:val="00FE1548"/>
    <w:rsid w:val="00FE20B6"/>
    <w:rsid w:val="00FE4955"/>
    <w:rsid w:val="00FF20AB"/>
    <w:rsid w:val="00FF49B7"/>
    <w:rsid w:val="00FF513F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9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D1500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13637"/>
    <w:rPr>
      <w:lang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sid w:val="00D1500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0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13637"/>
    <w:rPr>
      <w:lang w:eastAsia="en-US"/>
    </w:rPr>
  </w:style>
  <w:style w:type="character" w:customStyle="1" w:styleId="10">
    <w:name w:val="Нижний колонтитул Знак1"/>
    <w:basedOn w:val="DefaultParagraphFont"/>
    <w:uiPriority w:val="99"/>
    <w:semiHidden/>
    <w:rsid w:val="00D15002"/>
    <w:rPr>
      <w:rFonts w:cs="Times New Roman"/>
    </w:rPr>
  </w:style>
  <w:style w:type="table" w:styleId="TableGrid">
    <w:name w:val="Table Grid"/>
    <w:basedOn w:val="TableNormal"/>
    <w:uiPriority w:val="99"/>
    <w:rsid w:val="00D150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317687"/>
    <w:rPr>
      <w:rFonts w:cs="Times New Roman"/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3C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02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1332</TotalTime>
  <Pages>12</Pages>
  <Words>1871</Words>
  <Characters>10669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138</cp:revision>
  <cp:lastPrinted>2021-08-16T08:34:00Z</cp:lastPrinted>
  <dcterms:created xsi:type="dcterms:W3CDTF">2020-08-20T13:32:00Z</dcterms:created>
  <dcterms:modified xsi:type="dcterms:W3CDTF">2023-09-21T14:30:00Z</dcterms:modified>
</cp:coreProperties>
</file>