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bookmarkStart w:id="0" w:name="block-23930089"/>
      <w:bookmarkEnd w:id="0"/>
      <w:r w:rsidRPr="002054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bookmarkEnd w:id="1"/>
      <w:r w:rsidRPr="002054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 ‌‌</w:t>
      </w: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bookmarkEnd w:id="2"/>
      <w:r w:rsidRPr="00205415">
        <w:rPr>
          <w:rFonts w:ascii="Times New Roman" w:hAnsi="Times New Roman"/>
          <w:b/>
          <w:color w:val="000000"/>
          <w:sz w:val="28"/>
          <w:lang w:val="ru-RU"/>
        </w:rPr>
        <w:t>МКОУ "Управления образования г. Махачкалы"‌</w:t>
      </w:r>
      <w:r w:rsidRPr="00205415">
        <w:rPr>
          <w:rFonts w:ascii="Times New Roman" w:hAnsi="Times New Roman"/>
          <w:color w:val="000000"/>
          <w:sz w:val="28"/>
          <w:lang w:val="ru-RU"/>
        </w:rPr>
        <w:t>​</w:t>
      </w:r>
    </w:p>
    <w:p w:rsidR="004B70D0" w:rsidRDefault="004B70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:rsidR="004B70D0" w:rsidRDefault="004B70D0">
      <w:pPr>
        <w:spacing w:after="0"/>
        <w:ind w:left="120"/>
      </w:pPr>
    </w:p>
    <w:p w:rsidR="004B70D0" w:rsidRDefault="004B70D0">
      <w:pPr>
        <w:spacing w:after="0"/>
        <w:ind w:left="120"/>
      </w:pPr>
    </w:p>
    <w:p w:rsidR="004B70D0" w:rsidRDefault="004B70D0">
      <w:pPr>
        <w:spacing w:after="0"/>
        <w:ind w:left="120"/>
      </w:pPr>
    </w:p>
    <w:p w:rsidR="004B70D0" w:rsidRDefault="004B70D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B70D0" w:rsidRPr="009E1070" w:rsidTr="000D4161">
        <w:tc>
          <w:tcPr>
            <w:tcW w:w="3114" w:type="dxa"/>
          </w:tcPr>
          <w:p w:rsidR="004B70D0" w:rsidRPr="00DA7782" w:rsidRDefault="004B70D0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 уч истории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Османова Х.А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«26»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A778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70D0" w:rsidRPr="00DA7782" w:rsidRDefault="004B7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70D0" w:rsidRPr="00DA7782" w:rsidRDefault="004B70D0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Залумханов Р.М</w:t>
            </w:r>
          </w:p>
          <w:p w:rsidR="004B70D0" w:rsidRPr="00DA7782" w:rsidRDefault="004B70D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«26»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A778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70D0" w:rsidRPr="00DA7782" w:rsidRDefault="004B7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70D0" w:rsidRPr="00DA7782" w:rsidRDefault="004B70D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70D0" w:rsidRPr="00DA7782" w:rsidRDefault="004B70D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70D0" w:rsidRPr="00DA7782" w:rsidRDefault="004B70D0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0D0" w:rsidRPr="00DA7782" w:rsidRDefault="004B70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Айгунов А.М</w:t>
            </w:r>
          </w:p>
          <w:p w:rsidR="004B70D0" w:rsidRPr="00DA7782" w:rsidRDefault="004B70D0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«26»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A778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A77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70D0" w:rsidRPr="00DA7782" w:rsidRDefault="004B7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/>
        <w:ind w:left="120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‌</w:t>
      </w: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3178319)</w:t>
      </w: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B70D0" w:rsidRPr="00205415" w:rsidRDefault="004B70D0">
      <w:pPr>
        <w:spacing w:after="0" w:line="408" w:lineRule="auto"/>
        <w:ind w:left="120"/>
        <w:jc w:val="center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>
      <w:pPr>
        <w:spacing w:after="0"/>
        <w:ind w:left="120"/>
        <w:jc w:val="center"/>
        <w:rPr>
          <w:lang w:val="ru-RU"/>
        </w:rPr>
      </w:pPr>
    </w:p>
    <w:p w:rsidR="004B70D0" w:rsidRPr="00205415" w:rsidRDefault="004B70D0" w:rsidP="00205415">
      <w:pPr>
        <w:spacing w:after="0"/>
        <w:jc w:val="center"/>
        <w:rPr>
          <w:lang w:val="ru-RU"/>
        </w:rPr>
      </w:pPr>
      <w:bookmarkStart w:id="3" w:name="f4f51048-cb84-4c82-af6a-284ffbd4033b"/>
      <w:bookmarkEnd w:id="3"/>
      <w:r w:rsidRPr="00205415">
        <w:rPr>
          <w:rFonts w:ascii="Times New Roman" w:hAnsi="Times New Roman"/>
          <w:b/>
          <w:color w:val="000000"/>
          <w:sz w:val="28"/>
          <w:lang w:val="ru-RU"/>
        </w:rPr>
        <w:t>Османова Х.А‌</w:t>
      </w:r>
      <w:bookmarkStart w:id="4" w:name="0607e6f3-e82e-49a9-b315-c957a5fafe42"/>
      <w:bookmarkEnd w:id="4"/>
      <w:smartTag w:uri="urn:schemas-microsoft-com:office:smarttags" w:element="metricconverter">
        <w:smartTagPr>
          <w:attr w:name="ProductID" w:val="2023 г"/>
        </w:smartTagPr>
        <w:r w:rsidRPr="00205415">
          <w:rPr>
            <w:rFonts w:ascii="Times New Roman" w:hAnsi="Times New Roman"/>
            <w:b/>
            <w:color w:val="000000"/>
            <w:sz w:val="28"/>
            <w:lang w:val="ru-RU"/>
          </w:rPr>
          <w:t>2023 г</w:t>
        </w:r>
      </w:smartTag>
      <w:r w:rsidRPr="00205415">
        <w:rPr>
          <w:rFonts w:ascii="Times New Roman" w:hAnsi="Times New Roman"/>
          <w:b/>
          <w:color w:val="000000"/>
          <w:sz w:val="28"/>
          <w:lang w:val="ru-RU"/>
        </w:rPr>
        <w:t>.‌</w:t>
      </w:r>
      <w:r w:rsidRPr="00205415">
        <w:rPr>
          <w:rFonts w:ascii="Times New Roman" w:hAnsi="Times New Roman"/>
          <w:color w:val="000000"/>
          <w:sz w:val="28"/>
          <w:lang w:val="ru-RU"/>
        </w:rPr>
        <w:t>​</w:t>
      </w: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bookmarkStart w:id="5" w:name="block-23930095"/>
      <w:bookmarkStart w:id="6" w:name="_GoBack"/>
      <w:bookmarkEnd w:id="5"/>
      <w:bookmarkEnd w:id="6"/>
      <w:r w:rsidRPr="002054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70D0" w:rsidRPr="00205415" w:rsidRDefault="004B7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70D0" w:rsidRPr="00205415" w:rsidRDefault="004B70D0">
      <w:pPr>
        <w:numPr>
          <w:ilvl w:val="0"/>
          <w:numId w:val="1"/>
        </w:numPr>
        <w:spacing w:after="0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70D0" w:rsidRPr="00205415" w:rsidRDefault="004B7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70D0" w:rsidRPr="00205415" w:rsidRDefault="004B7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70D0" w:rsidRPr="00205415" w:rsidRDefault="004B7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9E1070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E107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B70D0" w:rsidRPr="009E1070" w:rsidRDefault="004B70D0">
      <w:pPr>
        <w:rPr>
          <w:lang w:val="ru-RU"/>
        </w:rPr>
        <w:sectPr w:rsidR="004B70D0" w:rsidRPr="009E1070">
          <w:pgSz w:w="11906" w:h="16383"/>
          <w:pgMar w:top="1134" w:right="850" w:bottom="1134" w:left="1701" w:header="720" w:footer="720" w:gutter="0"/>
          <w:cols w:space="720"/>
        </w:sect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bookmarkStart w:id="7" w:name="block-23930093"/>
      <w:bookmarkEnd w:id="7"/>
      <w:r w:rsidRPr="002054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/>
        <w:ind w:left="120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70D0" w:rsidRPr="00205415" w:rsidRDefault="004B70D0">
      <w:pPr>
        <w:spacing w:after="0"/>
        <w:ind w:left="120"/>
        <w:rPr>
          <w:lang w:val="ru-RU"/>
        </w:rPr>
      </w:pP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205415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205415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054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0541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>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</w:p>
    <w:p w:rsidR="004B70D0" w:rsidRPr="00205415" w:rsidRDefault="004B70D0">
      <w:pPr>
        <w:spacing w:after="0" w:line="264" w:lineRule="auto"/>
        <w:ind w:left="12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0541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0541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70D0" w:rsidRPr="00205415" w:rsidRDefault="004B70D0">
      <w:pPr>
        <w:spacing w:after="0" w:line="264" w:lineRule="auto"/>
        <w:ind w:firstLine="600"/>
        <w:jc w:val="both"/>
        <w:rPr>
          <w:lang w:val="ru-RU"/>
        </w:rPr>
      </w:pPr>
      <w:r w:rsidRPr="0020541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70D0" w:rsidRDefault="004B70D0">
      <w:pPr>
        <w:spacing w:after="0" w:line="264" w:lineRule="auto"/>
        <w:ind w:firstLine="600"/>
        <w:jc w:val="both"/>
      </w:pPr>
      <w:r w:rsidRPr="00205415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</w:t>
      </w:r>
      <w:r>
        <w:rPr>
          <w:rFonts w:ascii="Times New Roman" w:hAnsi="Times New Roman"/>
          <w:color w:val="000000"/>
          <w:sz w:val="28"/>
        </w:rPr>
        <w:t>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4B70D0" w:rsidRDefault="004B70D0">
      <w:pPr>
        <w:sectPr w:rsidR="004B70D0">
          <w:pgSz w:w="11906" w:h="16383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 w:line="264" w:lineRule="auto"/>
        <w:ind w:left="120"/>
        <w:jc w:val="both"/>
      </w:pPr>
      <w:bookmarkStart w:id="8" w:name="block-23930094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70D0" w:rsidRDefault="004B70D0">
      <w:pPr>
        <w:spacing w:after="0"/>
        <w:ind w:left="120"/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70D0" w:rsidRDefault="004B70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70D0" w:rsidRDefault="004B70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4B70D0" w:rsidRDefault="004B70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70D0" w:rsidRDefault="004B70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70D0" w:rsidRDefault="004B70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70D0" w:rsidRDefault="004B70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70D0" w:rsidRDefault="004B70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70D0" w:rsidRDefault="004B70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70D0" w:rsidRDefault="004B70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70D0" w:rsidRDefault="004B70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70D0" w:rsidRDefault="004B70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70D0" w:rsidRDefault="004B70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4B70D0" w:rsidRDefault="004B70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4B70D0" w:rsidRDefault="004B70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70D0" w:rsidRDefault="004B70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70D0" w:rsidRDefault="004B7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70D0" w:rsidRDefault="004B70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70D0" w:rsidRDefault="004B70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70D0" w:rsidRDefault="004B70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70D0" w:rsidRDefault="004B70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70D0" w:rsidRDefault="004B70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70D0" w:rsidRDefault="004B70D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70D0" w:rsidRDefault="004B70D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70D0" w:rsidRDefault="004B70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70D0" w:rsidRDefault="004B70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70D0" w:rsidRDefault="004B70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70D0" w:rsidRDefault="004B70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4B70D0" w:rsidRDefault="004B70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70D0" w:rsidRDefault="004B70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4B70D0" w:rsidRDefault="004B70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70D0" w:rsidRDefault="004B70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4B70D0" w:rsidRDefault="004B70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70D0" w:rsidRDefault="004B70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70D0" w:rsidRDefault="004B70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70D0" w:rsidRDefault="004B70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B70D0" w:rsidRDefault="004B70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70D0" w:rsidRDefault="004B70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70D0" w:rsidRDefault="004B70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70D0" w:rsidRDefault="004B70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70D0" w:rsidRDefault="004B70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70D0" w:rsidRDefault="004B70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70D0" w:rsidRDefault="004B70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70D0" w:rsidRDefault="004B70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4B70D0" w:rsidRDefault="004B70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4B70D0" w:rsidRDefault="004B70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70D0" w:rsidRDefault="004B70D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4B70D0" w:rsidRDefault="004B70D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70D0" w:rsidRDefault="004B70D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4B70D0" w:rsidRDefault="004B70D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70D0" w:rsidRDefault="004B70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4B70D0" w:rsidRDefault="004B70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4B70D0" w:rsidRDefault="004B70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4B70D0" w:rsidRDefault="004B70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70D0" w:rsidRDefault="004B70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4B70D0" w:rsidRDefault="004B70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4B70D0" w:rsidRDefault="004B70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4B70D0" w:rsidRDefault="004B70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4B70D0" w:rsidRDefault="004B70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70D0" w:rsidRDefault="004B70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70D0" w:rsidRDefault="004B70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4B70D0" w:rsidRDefault="004B70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70D0" w:rsidRDefault="004B70D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4B70D0" w:rsidRDefault="004B70D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70D0" w:rsidRDefault="004B70D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4B70D0" w:rsidRDefault="004B70D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70D0" w:rsidRDefault="004B70D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70D0" w:rsidRDefault="004B70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70D0" w:rsidRDefault="004B70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4B70D0" w:rsidRDefault="004B70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70D0" w:rsidRDefault="004B70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4B70D0" w:rsidRDefault="004B70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4B70D0" w:rsidRDefault="004B70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4B70D0" w:rsidRDefault="004B70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4B70D0" w:rsidRDefault="004B70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70D0" w:rsidRDefault="004B70D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B70D0" w:rsidRDefault="004B70D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70D0" w:rsidRDefault="004B70D0">
      <w:pPr>
        <w:spacing w:after="0" w:line="264" w:lineRule="auto"/>
        <w:ind w:left="120"/>
        <w:jc w:val="both"/>
      </w:pP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70D0" w:rsidRDefault="004B70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4B70D0" w:rsidRDefault="004B70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4B70D0" w:rsidRDefault="004B70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70D0" w:rsidRDefault="004B70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4B70D0" w:rsidRDefault="004B70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70D0" w:rsidRDefault="004B70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B70D0" w:rsidRDefault="004B70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70D0" w:rsidRDefault="004B70D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4B70D0" w:rsidRDefault="004B70D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70D0" w:rsidRDefault="004B70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70D0" w:rsidRDefault="004B70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70D0" w:rsidRDefault="004B70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4B70D0" w:rsidRDefault="004B70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70D0" w:rsidRDefault="004B70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4B70D0" w:rsidRDefault="004B70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4B70D0" w:rsidRDefault="004B70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4B70D0" w:rsidRDefault="004B70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70D0" w:rsidRDefault="004B70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70D0" w:rsidRDefault="004B70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70D0" w:rsidRDefault="004B70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70D0" w:rsidRDefault="004B70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70D0" w:rsidRDefault="004B70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70D0" w:rsidRDefault="004B70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4B70D0" w:rsidRDefault="004B70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70D0" w:rsidRDefault="004B70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70D0" w:rsidRDefault="004B70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70D0" w:rsidRDefault="004B70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4B70D0" w:rsidRDefault="004B70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4B70D0" w:rsidRDefault="004B70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70D0" w:rsidRDefault="004B70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4B70D0" w:rsidRDefault="004B70D0">
      <w:pPr>
        <w:sectPr w:rsidR="004B70D0">
          <w:pgSz w:w="11906" w:h="16383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bookmarkStart w:id="9" w:name="block-23930090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4B70D0" w:rsidRPr="00DA77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51"/>
        <w:gridCol w:w="1596"/>
        <w:gridCol w:w="1841"/>
        <w:gridCol w:w="1910"/>
        <w:gridCol w:w="2753"/>
      </w:tblGrid>
      <w:tr w:rsidR="004B70D0" w:rsidRPr="00DA778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4B70D0" w:rsidRPr="00DA77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4B70D0" w:rsidRPr="00DA77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1"/>
        <w:gridCol w:w="4670"/>
        <w:gridCol w:w="1542"/>
        <w:gridCol w:w="1841"/>
        <w:gridCol w:w="1910"/>
        <w:gridCol w:w="2677"/>
      </w:tblGrid>
      <w:tr w:rsidR="004B70D0" w:rsidRPr="00DA778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bookmarkStart w:id="10" w:name="block-2393009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5"/>
        <w:gridCol w:w="3825"/>
        <w:gridCol w:w="1206"/>
        <w:gridCol w:w="1841"/>
        <w:gridCol w:w="1910"/>
        <w:gridCol w:w="1212"/>
        <w:gridCol w:w="3221"/>
      </w:tblGrid>
      <w:tr w:rsidR="004B70D0" w:rsidRPr="00DA778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"/>
        <w:gridCol w:w="4203"/>
        <w:gridCol w:w="1237"/>
        <w:gridCol w:w="1841"/>
        <w:gridCol w:w="1910"/>
        <w:gridCol w:w="1212"/>
        <w:gridCol w:w="2799"/>
      </w:tblGrid>
      <w:tr w:rsidR="004B70D0" w:rsidRPr="00DA778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0"/>
        <w:gridCol w:w="4296"/>
        <w:gridCol w:w="1223"/>
        <w:gridCol w:w="1841"/>
        <w:gridCol w:w="1910"/>
        <w:gridCol w:w="1212"/>
        <w:gridCol w:w="2738"/>
      </w:tblGrid>
      <w:tr w:rsidR="004B70D0" w:rsidRPr="00DA77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6"/>
        <w:gridCol w:w="4186"/>
        <w:gridCol w:w="1267"/>
        <w:gridCol w:w="1841"/>
        <w:gridCol w:w="1910"/>
        <w:gridCol w:w="1212"/>
        <w:gridCol w:w="2738"/>
      </w:tblGrid>
      <w:tr w:rsidR="004B70D0" w:rsidRPr="00DA77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48"/>
        <w:gridCol w:w="1208"/>
        <w:gridCol w:w="1841"/>
        <w:gridCol w:w="1910"/>
        <w:gridCol w:w="1212"/>
        <w:gridCol w:w="2726"/>
      </w:tblGrid>
      <w:tr w:rsidR="004B70D0" w:rsidRPr="00DA77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0D0" w:rsidRPr="00DA7782" w:rsidRDefault="004B70D0"/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DA7782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</w:p>
        </w:tc>
      </w:tr>
      <w:tr w:rsidR="004B70D0" w:rsidRPr="00DA7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>
            <w:pPr>
              <w:spacing w:after="0"/>
              <w:ind w:left="135"/>
              <w:jc w:val="center"/>
            </w:pPr>
            <w:r w:rsidRPr="00DA77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0D0" w:rsidRPr="00DA7782" w:rsidRDefault="004B70D0"/>
        </w:tc>
      </w:tr>
    </w:tbl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ectPr w:rsidR="004B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D0" w:rsidRDefault="004B70D0">
      <w:pPr>
        <w:spacing w:after="0"/>
        <w:ind w:left="120"/>
      </w:pPr>
      <w:bookmarkStart w:id="11" w:name="block-2393009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70D0" w:rsidRDefault="004B70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70D0" w:rsidRDefault="004B70D0">
      <w:pPr>
        <w:spacing w:after="0"/>
        <w:ind w:left="120"/>
      </w:pP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70D0" w:rsidRDefault="004B7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70D0" w:rsidRDefault="004B70D0">
      <w:pPr>
        <w:sectPr w:rsidR="004B70D0">
          <w:pgSz w:w="11906" w:h="16383"/>
          <w:pgMar w:top="1134" w:right="850" w:bottom="1134" w:left="1701" w:header="720" w:footer="720" w:gutter="0"/>
          <w:cols w:space="720"/>
        </w:sectPr>
      </w:pPr>
    </w:p>
    <w:p w:rsidR="004B70D0" w:rsidRDefault="004B70D0"/>
    <w:sectPr w:rsidR="004B70D0" w:rsidSect="00FE3D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F70"/>
    <w:multiLevelType w:val="multilevel"/>
    <w:tmpl w:val="212A8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D03C3E"/>
    <w:multiLevelType w:val="multilevel"/>
    <w:tmpl w:val="8FA8A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C8182E"/>
    <w:multiLevelType w:val="multilevel"/>
    <w:tmpl w:val="86E2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CC6E2C"/>
    <w:multiLevelType w:val="multilevel"/>
    <w:tmpl w:val="CFA6A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A62B6B"/>
    <w:multiLevelType w:val="multilevel"/>
    <w:tmpl w:val="BEF2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B91E7B"/>
    <w:multiLevelType w:val="multilevel"/>
    <w:tmpl w:val="20B07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37309A"/>
    <w:multiLevelType w:val="multilevel"/>
    <w:tmpl w:val="76D6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1B52B9"/>
    <w:multiLevelType w:val="multilevel"/>
    <w:tmpl w:val="8B64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3028A3"/>
    <w:multiLevelType w:val="multilevel"/>
    <w:tmpl w:val="5738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1C2A57"/>
    <w:multiLevelType w:val="multilevel"/>
    <w:tmpl w:val="230A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B41CA9"/>
    <w:multiLevelType w:val="multilevel"/>
    <w:tmpl w:val="5C64D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856A70"/>
    <w:multiLevelType w:val="multilevel"/>
    <w:tmpl w:val="47B8D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B644535"/>
    <w:multiLevelType w:val="multilevel"/>
    <w:tmpl w:val="7A1A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CC6B63"/>
    <w:multiLevelType w:val="multilevel"/>
    <w:tmpl w:val="F74CD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9659B4"/>
    <w:multiLevelType w:val="multilevel"/>
    <w:tmpl w:val="297AA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872D27"/>
    <w:multiLevelType w:val="multilevel"/>
    <w:tmpl w:val="B61C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87A5C18"/>
    <w:multiLevelType w:val="multilevel"/>
    <w:tmpl w:val="B51A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FE2D0C"/>
    <w:multiLevelType w:val="multilevel"/>
    <w:tmpl w:val="9BD6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A3A7562"/>
    <w:multiLevelType w:val="multilevel"/>
    <w:tmpl w:val="EE0E5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68735C"/>
    <w:multiLevelType w:val="multilevel"/>
    <w:tmpl w:val="D09EE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9B585A"/>
    <w:multiLevelType w:val="multilevel"/>
    <w:tmpl w:val="9B52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85949A3"/>
    <w:multiLevelType w:val="multilevel"/>
    <w:tmpl w:val="816A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88732BC"/>
    <w:multiLevelType w:val="multilevel"/>
    <w:tmpl w:val="32CE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9666C8"/>
    <w:multiLevelType w:val="multilevel"/>
    <w:tmpl w:val="9A1C9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062BD6"/>
    <w:multiLevelType w:val="multilevel"/>
    <w:tmpl w:val="B75C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B8F6928"/>
    <w:multiLevelType w:val="multilevel"/>
    <w:tmpl w:val="EC3E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670F65"/>
    <w:multiLevelType w:val="multilevel"/>
    <w:tmpl w:val="9918C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0E53684"/>
    <w:multiLevelType w:val="multilevel"/>
    <w:tmpl w:val="31725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7D6EE9"/>
    <w:multiLevelType w:val="multilevel"/>
    <w:tmpl w:val="3A16A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8841951"/>
    <w:multiLevelType w:val="multilevel"/>
    <w:tmpl w:val="C91E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0881D4E"/>
    <w:multiLevelType w:val="multilevel"/>
    <w:tmpl w:val="F4227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0A55D02"/>
    <w:multiLevelType w:val="multilevel"/>
    <w:tmpl w:val="D422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4304CB3"/>
    <w:multiLevelType w:val="multilevel"/>
    <w:tmpl w:val="45041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AFD4472"/>
    <w:multiLevelType w:val="multilevel"/>
    <w:tmpl w:val="3A343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DAE6CF0"/>
    <w:multiLevelType w:val="multilevel"/>
    <w:tmpl w:val="234A2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41059A7"/>
    <w:multiLevelType w:val="multilevel"/>
    <w:tmpl w:val="44E45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69C1787"/>
    <w:multiLevelType w:val="multilevel"/>
    <w:tmpl w:val="ACC8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83B4C4B"/>
    <w:multiLevelType w:val="multilevel"/>
    <w:tmpl w:val="2BA84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11"/>
  </w:num>
  <w:num w:numId="4">
    <w:abstractNumId w:val="4"/>
  </w:num>
  <w:num w:numId="5">
    <w:abstractNumId w:val="25"/>
  </w:num>
  <w:num w:numId="6">
    <w:abstractNumId w:val="9"/>
  </w:num>
  <w:num w:numId="7">
    <w:abstractNumId w:val="3"/>
  </w:num>
  <w:num w:numId="8">
    <w:abstractNumId w:val="27"/>
  </w:num>
  <w:num w:numId="9">
    <w:abstractNumId w:val="16"/>
  </w:num>
  <w:num w:numId="10">
    <w:abstractNumId w:val="37"/>
  </w:num>
  <w:num w:numId="11">
    <w:abstractNumId w:val="33"/>
  </w:num>
  <w:num w:numId="12">
    <w:abstractNumId w:val="5"/>
  </w:num>
  <w:num w:numId="13">
    <w:abstractNumId w:val="10"/>
  </w:num>
  <w:num w:numId="14">
    <w:abstractNumId w:val="36"/>
  </w:num>
  <w:num w:numId="15">
    <w:abstractNumId w:val="23"/>
  </w:num>
  <w:num w:numId="16">
    <w:abstractNumId w:val="12"/>
  </w:num>
  <w:num w:numId="17">
    <w:abstractNumId w:val="18"/>
  </w:num>
  <w:num w:numId="18">
    <w:abstractNumId w:val="34"/>
  </w:num>
  <w:num w:numId="19">
    <w:abstractNumId w:val="26"/>
  </w:num>
  <w:num w:numId="20">
    <w:abstractNumId w:val="2"/>
  </w:num>
  <w:num w:numId="21">
    <w:abstractNumId w:val="29"/>
  </w:num>
  <w:num w:numId="22">
    <w:abstractNumId w:val="7"/>
  </w:num>
  <w:num w:numId="23">
    <w:abstractNumId w:val="30"/>
  </w:num>
  <w:num w:numId="24">
    <w:abstractNumId w:val="20"/>
  </w:num>
  <w:num w:numId="25">
    <w:abstractNumId w:val="17"/>
  </w:num>
  <w:num w:numId="26">
    <w:abstractNumId w:val="8"/>
  </w:num>
  <w:num w:numId="27">
    <w:abstractNumId w:val="1"/>
  </w:num>
  <w:num w:numId="28">
    <w:abstractNumId w:val="19"/>
  </w:num>
  <w:num w:numId="29">
    <w:abstractNumId w:val="32"/>
  </w:num>
  <w:num w:numId="30">
    <w:abstractNumId w:val="15"/>
  </w:num>
  <w:num w:numId="31">
    <w:abstractNumId w:val="24"/>
  </w:num>
  <w:num w:numId="32">
    <w:abstractNumId w:val="0"/>
  </w:num>
  <w:num w:numId="33">
    <w:abstractNumId w:val="21"/>
  </w:num>
  <w:num w:numId="34">
    <w:abstractNumId w:val="22"/>
  </w:num>
  <w:num w:numId="35">
    <w:abstractNumId w:val="13"/>
  </w:num>
  <w:num w:numId="36">
    <w:abstractNumId w:val="28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F73"/>
    <w:rsid w:val="000D4161"/>
    <w:rsid w:val="000E6D86"/>
    <w:rsid w:val="00150F73"/>
    <w:rsid w:val="00205415"/>
    <w:rsid w:val="004B70D0"/>
    <w:rsid w:val="004E6975"/>
    <w:rsid w:val="0086502D"/>
    <w:rsid w:val="009E1070"/>
    <w:rsid w:val="00C53FFE"/>
    <w:rsid w:val="00DA7782"/>
    <w:rsid w:val="00EE22AD"/>
    <w:rsid w:val="00EE7887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E3D8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FE3D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109</Pages>
  <Words>25261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2023-10-12T17:59:00Z</dcterms:created>
  <dcterms:modified xsi:type="dcterms:W3CDTF">2023-10-13T09:34:00Z</dcterms:modified>
</cp:coreProperties>
</file>